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963D1C" w:rsidRPr="00683B65" w:rsidRDefault="008B2E19" w:rsidP="00683B65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i/>
          <w:color w:val="222222"/>
          <w:sz w:val="28"/>
          <w:szCs w:val="28"/>
        </w:rPr>
      </w:pPr>
      <w:r w:rsidRPr="008B2E1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26.1pt;margin-top:72.2pt;width:205.75pt;height:285.85pt;z-index: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CLrgIAAK0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" filled="f" stroked="f">
            <v:textbox style="mso-fit-shape-to-text:t" inset="0,0,0,0">
              <w:txbxContent>
                <w:p w:rsidR="00963D1C" w:rsidRPr="005049AF" w:rsidRDefault="005049AF" w:rsidP="005049AF">
                  <w:pPr>
                    <w:pStyle w:val="Telobesedila"/>
                    <w:jc w:val="center"/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</w:pPr>
                  <w:r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Vabljeni na Vinski večer            v Hišo</w:t>
                  </w:r>
                  <w:r w:rsidR="00963D1C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 xml:space="preserve"> kulinarike in </w:t>
                  </w:r>
                  <w:r w:rsidR="00963D1C" w:rsidRPr="00AA731D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turizma</w:t>
                  </w:r>
                  <w:r w:rsidR="00DD366B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 xml:space="preserve"> </w:t>
                  </w:r>
                  <w:r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 xml:space="preserve">        </w:t>
                  </w:r>
                  <w:r w:rsidR="00DD366B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 xml:space="preserve">z vinarjem kleti Zlati grič </w:t>
                  </w:r>
                  <w:r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 xml:space="preserve">        </w:t>
                  </w:r>
                  <w:r w:rsidR="00963D1C" w:rsidRPr="002A03E4">
                    <w:rPr>
                      <w:i/>
                      <w:color w:val="943634"/>
                      <w:sz w:val="28"/>
                      <w:szCs w:val="28"/>
                      <w:lang w:val="pl-PL"/>
                    </w:rPr>
                    <w:t xml:space="preserve">in izbrano kulinariko </w:t>
                  </w:r>
                  <w:r>
                    <w:rPr>
                      <w:i/>
                      <w:color w:val="943634"/>
                      <w:sz w:val="28"/>
                      <w:szCs w:val="28"/>
                      <w:lang w:val="pl-PL"/>
                    </w:rPr>
                    <w:t xml:space="preserve">         </w:t>
                  </w:r>
                  <w:r w:rsidR="00963D1C" w:rsidRPr="002A03E4">
                    <w:rPr>
                      <w:i/>
                      <w:color w:val="943634"/>
                      <w:sz w:val="28"/>
                      <w:szCs w:val="28"/>
                      <w:lang w:val="pl-PL"/>
                    </w:rPr>
                    <w:t xml:space="preserve">izpod rok študentov </w:t>
                  </w:r>
                </w:p>
                <w:p w:rsidR="00963D1C" w:rsidRPr="00416D0E" w:rsidRDefault="00D85E3A" w:rsidP="00683B65">
                  <w:pPr>
                    <w:pStyle w:val="Telobesedila"/>
                    <w:jc w:val="center"/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</w:pPr>
                  <w:r w:rsidRPr="00416D0E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Grma Novo mesto – center biotehnike in turiz</w:t>
                  </w:r>
                  <w:r w:rsidR="009D3EB9" w:rsidRPr="00416D0E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em</w:t>
                  </w:r>
                  <w:r w:rsidR="005049AF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, Višje strokovne šole</w:t>
                  </w:r>
                  <w:r w:rsidR="004E1178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,</w:t>
                  </w:r>
                  <w:r w:rsidR="00231030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 xml:space="preserve"> </w:t>
                  </w:r>
                  <w:r w:rsidRPr="00416D0E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smer</w:t>
                  </w:r>
                  <w:r w:rsidR="00963D1C" w:rsidRPr="00416D0E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 xml:space="preserve"> gostinstvo in turizem </w:t>
                  </w:r>
                  <w:r w:rsidR="004E1178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 xml:space="preserve">ter </w:t>
                  </w:r>
                  <w:r w:rsidR="00963D1C" w:rsidRPr="00416D0E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njihovih mentorjev</w:t>
                  </w:r>
                </w:p>
                <w:p w:rsidR="00963D1C" w:rsidRPr="00416D0E" w:rsidRDefault="00DD366B" w:rsidP="00AA731D">
                  <w:pPr>
                    <w:pStyle w:val="Telobesedila"/>
                    <w:jc w:val="center"/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</w:pPr>
                  <w:r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16. 11. 2017</w:t>
                  </w:r>
                  <w:r w:rsidR="00963D1C" w:rsidRPr="00416D0E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,</w:t>
                  </w:r>
                </w:p>
                <w:p w:rsidR="00963D1C" w:rsidRPr="00416D0E" w:rsidRDefault="00DD366B" w:rsidP="00A5149C">
                  <w:pPr>
                    <w:pStyle w:val="Telobesedila"/>
                    <w:jc w:val="center"/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</w:pPr>
                  <w:r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s pričetkom</w:t>
                  </w:r>
                  <w:r w:rsidR="00963D1C" w:rsidRPr="00416D0E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 xml:space="preserve"> ob 18. </w:t>
                  </w:r>
                  <w:r w:rsidR="004E1178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u</w:t>
                  </w:r>
                  <w:r w:rsidR="00963D1C" w:rsidRPr="00416D0E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ri</w:t>
                  </w:r>
                  <w:r w:rsidR="004E1178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.</w:t>
                  </w:r>
                </w:p>
                <w:p w:rsidR="00963D1C" w:rsidRPr="00416D0E" w:rsidRDefault="00963D1C" w:rsidP="00AA731D">
                  <w:pPr>
                    <w:pStyle w:val="Telobesedila"/>
                    <w:jc w:val="center"/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</w:pPr>
                  <w:r w:rsidRPr="00416D0E">
                    <w:rPr>
                      <w:i/>
                      <w:color w:val="943634"/>
                      <w:sz w:val="28"/>
                      <w:szCs w:val="28"/>
                      <w:lang w:val="sv-SE"/>
                    </w:rPr>
                    <w:t>Gostišče na Trgu, Hiša kulinarike in turizma</w:t>
                  </w:r>
                </w:p>
                <w:p w:rsidR="00963D1C" w:rsidRPr="002A03E4" w:rsidRDefault="00963D1C" w:rsidP="00A5149C">
                  <w:pPr>
                    <w:pStyle w:val="Telobesedila"/>
                    <w:jc w:val="center"/>
                    <w:rPr>
                      <w:i/>
                      <w:color w:val="943634"/>
                      <w:sz w:val="28"/>
                      <w:szCs w:val="28"/>
                      <w:lang w:val="it-IT"/>
                    </w:rPr>
                  </w:pPr>
                  <w:proofErr w:type="spellStart"/>
                  <w:r w:rsidRPr="002A03E4">
                    <w:rPr>
                      <w:i/>
                      <w:color w:val="943634"/>
                      <w:sz w:val="28"/>
                      <w:szCs w:val="28"/>
                      <w:lang w:val="it-IT"/>
                    </w:rPr>
                    <w:t>Glavni</w:t>
                  </w:r>
                  <w:proofErr w:type="spellEnd"/>
                  <w:r w:rsidRPr="002A03E4">
                    <w:rPr>
                      <w:i/>
                      <w:color w:val="943634"/>
                      <w:sz w:val="28"/>
                      <w:szCs w:val="28"/>
                      <w:lang w:val="it-IT"/>
                    </w:rPr>
                    <w:t xml:space="preserve"> </w:t>
                  </w:r>
                  <w:proofErr w:type="spellStart"/>
                  <w:r w:rsidRPr="002A03E4">
                    <w:rPr>
                      <w:i/>
                      <w:color w:val="943634"/>
                      <w:sz w:val="28"/>
                      <w:szCs w:val="28"/>
                      <w:lang w:val="it-IT"/>
                    </w:rPr>
                    <w:t>trg</w:t>
                  </w:r>
                  <w:proofErr w:type="spellEnd"/>
                  <w:r w:rsidRPr="002A03E4">
                    <w:rPr>
                      <w:i/>
                      <w:color w:val="943634"/>
                      <w:sz w:val="28"/>
                      <w:szCs w:val="28"/>
                      <w:lang w:val="it-IT"/>
                    </w:rPr>
                    <w:t xml:space="preserve"> </w:t>
                  </w:r>
                  <w:proofErr w:type="gramStart"/>
                  <w:r w:rsidRPr="002A03E4">
                    <w:rPr>
                      <w:i/>
                      <w:color w:val="943634"/>
                      <w:sz w:val="28"/>
                      <w:szCs w:val="28"/>
                      <w:lang w:val="it-IT"/>
                    </w:rPr>
                    <w:t>30</w:t>
                  </w:r>
                  <w:proofErr w:type="gramEnd"/>
                </w:p>
                <w:p w:rsidR="00963D1C" w:rsidRPr="002A03E4" w:rsidRDefault="00963D1C" w:rsidP="00A5149C">
                  <w:pPr>
                    <w:pStyle w:val="Telobesedila"/>
                    <w:jc w:val="center"/>
                    <w:rPr>
                      <w:i/>
                      <w:color w:val="943634"/>
                      <w:sz w:val="28"/>
                      <w:szCs w:val="28"/>
                      <w:lang w:val="it-IT"/>
                    </w:rPr>
                  </w:pPr>
                  <w:proofErr w:type="gramStart"/>
                  <w:r w:rsidRPr="002A03E4">
                    <w:rPr>
                      <w:i/>
                      <w:color w:val="943634"/>
                      <w:sz w:val="28"/>
                      <w:szCs w:val="28"/>
                      <w:lang w:val="it-IT"/>
                    </w:rPr>
                    <w:t>8000</w:t>
                  </w:r>
                  <w:proofErr w:type="gramEnd"/>
                  <w:r w:rsidRPr="002A03E4">
                    <w:rPr>
                      <w:i/>
                      <w:color w:val="943634"/>
                      <w:sz w:val="28"/>
                      <w:szCs w:val="28"/>
                      <w:lang w:val="it-IT"/>
                    </w:rPr>
                    <w:t xml:space="preserve"> Novo mesto</w:t>
                  </w:r>
                </w:p>
              </w:txbxContent>
            </v:textbox>
            <w10:wrap anchorx="page" anchory="page"/>
          </v:shape>
        </w:pict>
      </w:r>
      <w:r w:rsidRPr="008B2E19">
        <w:rPr>
          <w:noProof/>
        </w:rPr>
        <w:pict>
          <v:roundrect id="AutoShape 299" o:spid="_x0000_s1095" style="position:absolute;left:0;text-align:left;margin-left:31.05pt;margin-top:387.2pt;width:201pt;height:229pt;z-index:251656192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" filled="f" strokecolor="#930">
            <w10:wrap anchorx="page" anchory="page"/>
          </v:roundrect>
        </w:pict>
      </w:r>
      <w:r w:rsidRPr="008B2E19">
        <w:rPr>
          <w:noProof/>
        </w:rPr>
        <w:pict>
          <v:roundrect id="AutoShape 301" o:spid="_x0000_s1094" style="position:absolute;left:0;text-align:left;margin-left:22.05pt;margin-top:396.2pt;width:201pt;height:229pt;z-index:25165721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" filled="f" strokecolor="#930">
            <w10:wrap anchorx="page" anchory="page"/>
          </v:roundrect>
        </w:pict>
      </w:r>
      <w:r w:rsidR="00C603F2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51435</wp:posOffset>
            </wp:positionH>
            <wp:positionV relativeFrom="margin">
              <wp:posOffset>4119245</wp:posOffset>
            </wp:positionV>
            <wp:extent cx="2070735" cy="2073275"/>
            <wp:effectExtent l="0" t="0" r="5715" b="3175"/>
            <wp:wrapSquare wrapText="bothSides"/>
            <wp:docPr id="37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2E19">
        <w:rPr>
          <w:noProof/>
        </w:rPr>
        <w:pict>
          <v:shape id="Text Box 6" o:spid="_x0000_s1027" type="#_x0000_t202" style="position:absolute;left:0;text-align:left;margin-left:247.05pt;margin-top:-44.65pt;width:234pt;height:540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2GvAIAAMI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" filled="f" stroked="f">
            <v:textbox>
              <w:txbxContent>
                <w:p w:rsidR="00963D1C" w:rsidRPr="00F02476" w:rsidRDefault="00963D1C" w:rsidP="00416D0E">
                  <w:pPr>
                    <w:jc w:val="center"/>
                    <w:rPr>
                      <w:b/>
                      <w:i/>
                      <w:sz w:val="22"/>
                      <w:szCs w:val="22"/>
                      <w:lang w:val="pl-PL"/>
                    </w:rPr>
                  </w:pPr>
                </w:p>
                <w:p w:rsidR="006B39F6" w:rsidRPr="006F5D66" w:rsidRDefault="006B39F6" w:rsidP="00416D0E">
                  <w:pPr>
                    <w:jc w:val="center"/>
                    <w:rPr>
                      <w:sz w:val="22"/>
                      <w:szCs w:val="22"/>
                      <w:lang w:val="pl-PL"/>
                    </w:rPr>
                  </w:pPr>
                </w:p>
                <w:p w:rsidR="00963D1C" w:rsidRPr="006F5D66" w:rsidRDefault="00963D1C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b/>
                      <w:i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b/>
                      <w:i/>
                      <w:color w:val="222222"/>
                    </w:rPr>
                    <w:t>Pozdrav iz kuhinje:</w:t>
                  </w:r>
                </w:p>
                <w:p w:rsidR="00963D1C" w:rsidRPr="006F5D66" w:rsidRDefault="006B39F6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color w:val="222222"/>
                    </w:rPr>
                    <w:t xml:space="preserve">Zvitki iz </w:t>
                  </w:r>
                  <w:proofErr w:type="spellStart"/>
                  <w:r w:rsidRPr="006F5D66">
                    <w:rPr>
                      <w:rFonts w:ascii="Trebuchet MS" w:hAnsi="Trebuchet MS" w:cs="Arial"/>
                      <w:color w:val="222222"/>
                    </w:rPr>
                    <w:t>tortilije</w:t>
                  </w:r>
                  <w:proofErr w:type="spellEnd"/>
                  <w:r w:rsidRPr="006F5D66">
                    <w:rPr>
                      <w:rFonts w:ascii="Trebuchet MS" w:hAnsi="Trebuchet MS" w:cs="Arial"/>
                      <w:color w:val="222222"/>
                    </w:rPr>
                    <w:t xml:space="preserve"> s </w:t>
                  </w:r>
                  <w:r w:rsidR="00DC535A">
                    <w:rPr>
                      <w:rFonts w:ascii="Trebuchet MS" w:hAnsi="Trebuchet MS" w:cs="Arial"/>
                      <w:color w:val="222222"/>
                    </w:rPr>
                    <w:t>štajerskimi mesninami</w:t>
                  </w:r>
                  <w:r w:rsidRPr="006F5D66">
                    <w:rPr>
                      <w:rFonts w:ascii="Trebuchet MS" w:hAnsi="Trebuchet MS" w:cs="Arial"/>
                      <w:color w:val="222222"/>
                    </w:rPr>
                    <w:t xml:space="preserve"> in domačo jabolko s hrenom</w:t>
                  </w:r>
                </w:p>
                <w:p w:rsidR="006B39F6" w:rsidRPr="006F5D66" w:rsidRDefault="006B39F6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color w:val="FF0000"/>
                    </w:rPr>
                  </w:pPr>
                  <w:r w:rsidRPr="006F5D66">
                    <w:rPr>
                      <w:rFonts w:ascii="Trebuchet MS" w:hAnsi="Trebuchet MS" w:cs="Arial"/>
                      <w:color w:val="FF0000"/>
                    </w:rPr>
                    <w:t>Konjiška penina rose</w:t>
                  </w:r>
                  <w:r w:rsidR="005049AF">
                    <w:rPr>
                      <w:rFonts w:ascii="Trebuchet MS" w:hAnsi="Trebuchet MS" w:cs="Arial"/>
                      <w:color w:val="FF0000"/>
                    </w:rPr>
                    <w:t xml:space="preserve">, </w:t>
                  </w:r>
                  <w:proofErr w:type="spellStart"/>
                  <w:r w:rsidR="005049AF">
                    <w:rPr>
                      <w:rFonts w:ascii="Trebuchet MS" w:hAnsi="Trebuchet MS" w:cs="Arial"/>
                      <w:color w:val="FF0000"/>
                    </w:rPr>
                    <w:t>brut</w:t>
                  </w:r>
                  <w:proofErr w:type="spellEnd"/>
                </w:p>
                <w:p w:rsidR="006B39F6" w:rsidRPr="006F5D66" w:rsidRDefault="006B39F6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color w:val="222222"/>
                    </w:rPr>
                    <w:t>***</w:t>
                  </w:r>
                </w:p>
                <w:p w:rsidR="00963D1C" w:rsidRPr="006F5D66" w:rsidRDefault="00D030A7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b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b/>
                      <w:color w:val="222222"/>
                    </w:rPr>
                    <w:t>Hladna predjed:</w:t>
                  </w:r>
                </w:p>
                <w:p w:rsidR="00D030A7" w:rsidRPr="006F5D66" w:rsidRDefault="006B39F6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color w:val="222222"/>
                    </w:rPr>
                    <w:t>Rezine govedine s ptujskim lukom, redkvico in bučnim oljem</w:t>
                  </w:r>
                </w:p>
                <w:p w:rsidR="006B39F6" w:rsidRPr="006F5D66" w:rsidRDefault="006B39F6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color w:val="FF0000"/>
                    </w:rPr>
                  </w:pPr>
                  <w:proofErr w:type="spellStart"/>
                  <w:r w:rsidRPr="006F5D66">
                    <w:rPr>
                      <w:rFonts w:ascii="Trebuchet MS" w:hAnsi="Trebuchet MS" w:cs="Arial"/>
                      <w:color w:val="FF0000"/>
                    </w:rPr>
                    <w:t>Sauvignon</w:t>
                  </w:r>
                  <w:proofErr w:type="spellEnd"/>
                  <w:r w:rsidRPr="006F5D66">
                    <w:rPr>
                      <w:rFonts w:ascii="Trebuchet MS" w:hAnsi="Trebuchet MS" w:cs="Arial"/>
                      <w:color w:val="FF0000"/>
                    </w:rPr>
                    <w:t>, 2016, suho</w:t>
                  </w:r>
                </w:p>
                <w:p w:rsidR="006B39F6" w:rsidRPr="006F5D66" w:rsidRDefault="006B39F6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color w:val="222222"/>
                    </w:rPr>
                    <w:t>***</w:t>
                  </w:r>
                </w:p>
                <w:p w:rsidR="00963D1C" w:rsidRPr="006F5D66" w:rsidRDefault="00416D0E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b/>
                      <w:i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b/>
                      <w:i/>
                      <w:color w:val="222222"/>
                    </w:rPr>
                    <w:t>Topla predjed</w:t>
                  </w:r>
                  <w:r w:rsidR="00963D1C" w:rsidRPr="006F5D66">
                    <w:rPr>
                      <w:rFonts w:ascii="Trebuchet MS" w:hAnsi="Trebuchet MS" w:cs="Arial"/>
                      <w:b/>
                      <w:i/>
                      <w:color w:val="222222"/>
                    </w:rPr>
                    <w:t>:</w:t>
                  </w:r>
                </w:p>
                <w:p w:rsidR="005049AF" w:rsidRDefault="006B39F6" w:rsidP="00DD366B">
                  <w:pPr>
                    <w:shd w:val="clear" w:color="auto" w:fill="FFFFFF"/>
                    <w:jc w:val="center"/>
                    <w:rPr>
                      <w:rFonts w:cs="Arial"/>
                      <w:color w:val="222222"/>
                      <w:lang w:val="sl-SI" w:eastAsia="sl-SI"/>
                    </w:rPr>
                  </w:pPr>
                  <w:r w:rsidRPr="006F5D66">
                    <w:rPr>
                      <w:rFonts w:cs="Arial"/>
                      <w:color w:val="222222"/>
                      <w:lang w:val="sl-SI" w:eastAsia="sl-SI"/>
                    </w:rPr>
                    <w:t xml:space="preserve">Tri žita s kozjim sirom </w:t>
                  </w:r>
                </w:p>
                <w:p w:rsidR="00416D0E" w:rsidRPr="006F5D66" w:rsidRDefault="006B39F6" w:rsidP="00DD366B">
                  <w:pPr>
                    <w:shd w:val="clear" w:color="auto" w:fill="FFFFFF"/>
                    <w:jc w:val="center"/>
                    <w:rPr>
                      <w:rFonts w:cs="Arial"/>
                      <w:color w:val="222222"/>
                      <w:lang w:val="sl-SI" w:eastAsia="sl-SI"/>
                    </w:rPr>
                  </w:pPr>
                  <w:r w:rsidRPr="006F5D66">
                    <w:rPr>
                      <w:rFonts w:cs="Arial"/>
                      <w:color w:val="222222"/>
                      <w:lang w:val="sl-SI" w:eastAsia="sl-SI"/>
                    </w:rPr>
                    <w:t>na posteljici mlade špinače</w:t>
                  </w:r>
                </w:p>
                <w:p w:rsidR="006B39F6" w:rsidRPr="006F5D66" w:rsidRDefault="006B39F6" w:rsidP="00DD366B">
                  <w:pPr>
                    <w:shd w:val="clear" w:color="auto" w:fill="FFFFFF"/>
                    <w:jc w:val="center"/>
                    <w:rPr>
                      <w:rFonts w:cs="Arial"/>
                      <w:color w:val="FF0000"/>
                      <w:lang w:val="sl-SI" w:eastAsia="sl-SI"/>
                    </w:rPr>
                  </w:pPr>
                  <w:r w:rsidRPr="006F5D66">
                    <w:rPr>
                      <w:rFonts w:cs="Arial"/>
                      <w:color w:val="FF0000"/>
                      <w:lang w:val="sl-SI" w:eastAsia="sl-SI"/>
                    </w:rPr>
                    <w:t>Sivi pinot, 2016, suho</w:t>
                  </w:r>
                </w:p>
                <w:p w:rsidR="00963D1C" w:rsidRPr="006F5D66" w:rsidRDefault="006B39F6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color w:val="222222"/>
                    </w:rPr>
                    <w:t>***</w:t>
                  </w:r>
                </w:p>
                <w:p w:rsidR="00963D1C" w:rsidRPr="006F5D66" w:rsidRDefault="00963D1C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b/>
                      <w:i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b/>
                      <w:i/>
                      <w:color w:val="222222"/>
                    </w:rPr>
                    <w:t>Glavna jed:</w:t>
                  </w:r>
                </w:p>
                <w:p w:rsidR="005049AF" w:rsidRDefault="006B39F6" w:rsidP="00416D0E">
                  <w:pPr>
                    <w:shd w:val="clear" w:color="auto" w:fill="FFFFFF"/>
                    <w:jc w:val="center"/>
                    <w:rPr>
                      <w:rFonts w:cs="Arial"/>
                      <w:color w:val="222222"/>
                      <w:lang w:val="sl-SI" w:eastAsia="sl-SI"/>
                    </w:rPr>
                  </w:pPr>
                  <w:r w:rsidRPr="006F5D66">
                    <w:rPr>
                      <w:rFonts w:cs="Arial"/>
                      <w:color w:val="222222"/>
                      <w:lang w:val="sl-SI" w:eastAsia="sl-SI"/>
                    </w:rPr>
                    <w:t xml:space="preserve">Pretaknjena svinjska ribica </w:t>
                  </w:r>
                </w:p>
                <w:p w:rsidR="005049AF" w:rsidRDefault="006B39F6" w:rsidP="00416D0E">
                  <w:pPr>
                    <w:shd w:val="clear" w:color="auto" w:fill="FFFFFF"/>
                    <w:jc w:val="center"/>
                    <w:rPr>
                      <w:rFonts w:cs="Arial"/>
                      <w:color w:val="222222"/>
                      <w:lang w:val="sl-SI" w:eastAsia="sl-SI"/>
                    </w:rPr>
                  </w:pPr>
                  <w:r w:rsidRPr="006F5D66">
                    <w:rPr>
                      <w:rFonts w:cs="Arial"/>
                      <w:color w:val="222222"/>
                      <w:lang w:val="sl-SI" w:eastAsia="sl-SI"/>
                    </w:rPr>
                    <w:t>s slivo in marelico v zeliščni skorjici</w:t>
                  </w:r>
                  <w:r w:rsidR="005049AF">
                    <w:rPr>
                      <w:rFonts w:cs="Arial"/>
                      <w:color w:val="222222"/>
                      <w:lang w:val="sl-SI" w:eastAsia="sl-SI"/>
                    </w:rPr>
                    <w:t>,</w:t>
                  </w:r>
                  <w:r w:rsidRPr="006F5D66">
                    <w:rPr>
                      <w:rFonts w:cs="Arial"/>
                      <w:color w:val="222222"/>
                      <w:lang w:val="sl-SI" w:eastAsia="sl-SI"/>
                    </w:rPr>
                    <w:t xml:space="preserve"> </w:t>
                  </w:r>
                </w:p>
                <w:p w:rsidR="005049AF" w:rsidRDefault="006B39F6" w:rsidP="00416D0E">
                  <w:pPr>
                    <w:shd w:val="clear" w:color="auto" w:fill="FFFFFF"/>
                    <w:jc w:val="center"/>
                    <w:rPr>
                      <w:rFonts w:cs="Arial"/>
                      <w:color w:val="222222"/>
                      <w:lang w:val="sl-SI" w:eastAsia="sl-SI"/>
                    </w:rPr>
                  </w:pPr>
                  <w:r w:rsidRPr="006F5D66">
                    <w:rPr>
                      <w:rFonts w:cs="Arial"/>
                      <w:color w:val="222222"/>
                      <w:lang w:val="sl-SI" w:eastAsia="sl-SI"/>
                    </w:rPr>
                    <w:t xml:space="preserve">z bučno zloženko s krompirjem </w:t>
                  </w:r>
                </w:p>
                <w:p w:rsidR="00416D0E" w:rsidRPr="006F5D66" w:rsidRDefault="006B39F6" w:rsidP="00416D0E">
                  <w:pPr>
                    <w:shd w:val="clear" w:color="auto" w:fill="FFFFFF"/>
                    <w:jc w:val="center"/>
                    <w:rPr>
                      <w:rFonts w:cs="Arial"/>
                      <w:color w:val="222222"/>
                      <w:lang w:val="sl-SI" w:eastAsia="sl-SI"/>
                    </w:rPr>
                  </w:pPr>
                  <w:r w:rsidRPr="006F5D66">
                    <w:rPr>
                      <w:rFonts w:cs="Arial"/>
                      <w:color w:val="222222"/>
                      <w:lang w:val="sl-SI" w:eastAsia="sl-SI"/>
                    </w:rPr>
                    <w:t>in jesensko zelenjavo</w:t>
                  </w:r>
                </w:p>
                <w:p w:rsidR="00416D0E" w:rsidRPr="006F5D66" w:rsidRDefault="006B39F6" w:rsidP="006F5D66">
                  <w:pPr>
                    <w:shd w:val="clear" w:color="auto" w:fill="FFFFFF"/>
                    <w:jc w:val="center"/>
                    <w:rPr>
                      <w:rFonts w:cs="Arial"/>
                      <w:color w:val="FF0000"/>
                      <w:lang w:val="sl-SI" w:eastAsia="sl-SI"/>
                    </w:rPr>
                  </w:pPr>
                  <w:r w:rsidRPr="006F5D66">
                    <w:rPr>
                      <w:rFonts w:cs="Arial"/>
                      <w:color w:val="FF0000"/>
                      <w:lang w:val="sl-SI" w:eastAsia="sl-SI"/>
                    </w:rPr>
                    <w:t>Modri pinot, 2015, suho</w:t>
                  </w:r>
                </w:p>
                <w:p w:rsidR="00963D1C" w:rsidRPr="006F5D66" w:rsidRDefault="006B39F6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i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i/>
                      <w:color w:val="222222"/>
                    </w:rPr>
                    <w:t>***</w:t>
                  </w:r>
                </w:p>
                <w:p w:rsidR="00963D1C" w:rsidRPr="006F5D66" w:rsidRDefault="00963D1C" w:rsidP="00416D0E">
                  <w:pPr>
                    <w:pStyle w:val="Navadensplet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b/>
                      <w:i/>
                      <w:color w:val="222222"/>
                    </w:rPr>
                  </w:pPr>
                  <w:r w:rsidRPr="006F5D66">
                    <w:rPr>
                      <w:rFonts w:ascii="Trebuchet MS" w:hAnsi="Trebuchet MS" w:cs="Arial"/>
                      <w:b/>
                      <w:i/>
                      <w:color w:val="222222"/>
                    </w:rPr>
                    <w:t>Sladica:</w:t>
                  </w:r>
                </w:p>
                <w:p w:rsidR="00963D1C" w:rsidRPr="006F5D66" w:rsidRDefault="006B39F6" w:rsidP="00416D0E">
                  <w:pPr>
                    <w:jc w:val="center"/>
                    <w:rPr>
                      <w:lang w:val="sl-SI"/>
                    </w:rPr>
                  </w:pPr>
                  <w:r w:rsidRPr="006F5D66">
                    <w:rPr>
                      <w:lang w:val="sl-SI"/>
                    </w:rPr>
                    <w:t>Martinova rulada ob hišnem sladoledu</w:t>
                  </w:r>
                  <w:r w:rsidR="005049AF">
                    <w:rPr>
                      <w:lang w:val="sl-SI"/>
                    </w:rPr>
                    <w:t xml:space="preserve">  </w:t>
                  </w:r>
                  <w:r w:rsidRPr="006F5D66">
                    <w:rPr>
                      <w:lang w:val="sl-SI"/>
                    </w:rPr>
                    <w:t xml:space="preserve"> z bučnim oljem in bučnimi semeni</w:t>
                  </w:r>
                </w:p>
                <w:p w:rsidR="006B39F6" w:rsidRPr="006F5D66" w:rsidRDefault="006B39F6" w:rsidP="00416D0E">
                  <w:pPr>
                    <w:jc w:val="center"/>
                    <w:rPr>
                      <w:color w:val="FF0000"/>
                      <w:lang w:val="sl-SI"/>
                    </w:rPr>
                  </w:pPr>
                  <w:r w:rsidRPr="006F5D66">
                    <w:rPr>
                      <w:color w:val="FF0000"/>
                      <w:lang w:val="sl-SI"/>
                    </w:rPr>
                    <w:t>Renski rizling, 2016, sladko</w:t>
                  </w:r>
                </w:p>
                <w:p w:rsidR="006B39F6" w:rsidRPr="006F5D66" w:rsidRDefault="006B39F6" w:rsidP="00416D0E">
                  <w:pPr>
                    <w:jc w:val="center"/>
                    <w:rPr>
                      <w:lang w:val="sl-SI"/>
                    </w:rPr>
                  </w:pPr>
                  <w:r w:rsidRPr="006F5D66">
                    <w:rPr>
                      <w:lang w:val="sl-SI"/>
                    </w:rPr>
                    <w:t>***</w:t>
                  </w:r>
                </w:p>
                <w:p w:rsidR="00963D1C" w:rsidRDefault="00963D1C" w:rsidP="00416D0E">
                  <w:pPr>
                    <w:jc w:val="center"/>
                    <w:rPr>
                      <w:lang w:val="sl-SI"/>
                    </w:rPr>
                  </w:pPr>
                </w:p>
                <w:p w:rsidR="006F5D66" w:rsidRPr="006F5D66" w:rsidRDefault="006F5D66" w:rsidP="00416D0E">
                  <w:pPr>
                    <w:jc w:val="center"/>
                    <w:rPr>
                      <w:lang w:val="sl-SI"/>
                    </w:rPr>
                  </w:pPr>
                </w:p>
                <w:p w:rsidR="003D7B3E" w:rsidRPr="006F5D66" w:rsidRDefault="003D7B3E" w:rsidP="00416D0E">
                  <w:pPr>
                    <w:jc w:val="center"/>
                    <w:rPr>
                      <w:i/>
                      <w:lang w:val="sl-SI"/>
                    </w:rPr>
                  </w:pPr>
                </w:p>
                <w:p w:rsidR="003D7B3E" w:rsidRPr="006F5D66" w:rsidRDefault="003D7B3E" w:rsidP="003D7B3E">
                  <w:pPr>
                    <w:pStyle w:val="Event"/>
                    <w:jc w:val="center"/>
                    <w:rPr>
                      <w:i/>
                      <w:color w:val="993300"/>
                      <w:sz w:val="22"/>
                      <w:szCs w:val="22"/>
                      <w:lang w:val="sl-SI"/>
                    </w:rPr>
                  </w:pPr>
                  <w:r w:rsidRPr="006F5D66">
                    <w:rPr>
                      <w:i/>
                      <w:noProof/>
                      <w:sz w:val="22"/>
                      <w:szCs w:val="22"/>
                      <w:lang w:val="sl-SI" w:eastAsia="sl-SI"/>
                    </w:rPr>
                    <w:t>»Pitje dobrega vina od dobri hrani in v dobri družbi je eden najbolj civiliziranih užitkov življenja.« Michael Broadbent</w:t>
                  </w:r>
                </w:p>
                <w:p w:rsidR="003D7B3E" w:rsidRPr="006F5D66" w:rsidRDefault="003D7B3E" w:rsidP="00416D0E">
                  <w:pPr>
                    <w:jc w:val="center"/>
                    <w:rPr>
                      <w:lang w:val="sl-SI"/>
                    </w:rPr>
                  </w:pPr>
                </w:p>
              </w:txbxContent>
            </v:textbox>
          </v:shape>
        </w:pict>
      </w:r>
      <w:r w:rsidRPr="008B2E19">
        <w:rPr>
          <w:noProof/>
        </w:rPr>
        <w:pict>
          <v:shape id="Text Box 41" o:spid="_x0000_s1028" type="#_x0000_t202" style="position:absolute;left:0;text-align:left;margin-left:589.05pt;margin-top:135.2pt;width:135pt;height:117pt;z-index: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" filled="f" stroked="f" strokeweight="0">
            <v:textbox inset="0,0,0,0">
              <w:txbxContent>
                <w:p w:rsidR="00963D1C" w:rsidRDefault="00C603F2" w:rsidP="00E03BCF">
                  <w:pPr>
                    <w:pStyle w:val="OrgName1"/>
                    <w:jc w:val="center"/>
                  </w:pPr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1409700" cy="1428750"/>
                        <wp:effectExtent l="0" t="0" r="0" b="0"/>
                        <wp:docPr id="44" name="Slika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1266825" cy="1285875"/>
                        <wp:effectExtent l="0" t="0" r="9525" b="9525"/>
                        <wp:docPr id="45" name="Slika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8B2E19">
        <w:rPr>
          <w:noProof/>
        </w:rPr>
        <w:pict>
          <v:shape id="Text Box 40" o:spid="_x0000_s1029" type="#_x0000_t202" style="position:absolute;left:0;text-align:left;margin-left:562.05pt;margin-top:90.2pt;width:205.2pt;height:37.5pt;z-index: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" filled="f" stroked="f" strokeweight="0">
            <v:textbox style="mso-fit-shape-to-text:t" inset="0,0,0,0">
              <w:txbxContent>
                <w:p w:rsidR="00963D1C" w:rsidRPr="00072F48" w:rsidRDefault="00963D1C" w:rsidP="00EE28B3">
                  <w:pPr>
                    <w:pStyle w:val="Masthead"/>
                    <w:rPr>
                      <w:lang w:val="sv-SE"/>
                    </w:rPr>
                  </w:pPr>
                  <w:r w:rsidRPr="00072F48">
                    <w:rPr>
                      <w:lang w:val="sv-SE"/>
                    </w:rPr>
                    <w:t>Vinski večer v Hiši kulinarike in turizma</w:t>
                  </w:r>
                </w:p>
              </w:txbxContent>
            </v:textbox>
            <w10:wrap anchorx="page" anchory="page"/>
          </v:shape>
        </w:pict>
      </w:r>
      <w:r w:rsidRPr="008B2E19">
        <w:rPr>
          <w:noProof/>
        </w:rPr>
        <w:pict>
          <v:group id="Group 375" o:spid="_x0000_s1090" style="position:absolute;left:0;text-align:left;margin-left:576.7pt;margin-top:31pt;width:160.25pt;height:29pt;z-index:251665408;mso-position-horizontal-relative:page;mso-position-vertical-relative:page" coordorigin="10931,620" coordsize="3205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">
            <v:roundrect id="AutoShape 321" o:spid="_x0000_s1093" style="position:absolute;left:11115;top:6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" filled="f" strokecolor="#930"/>
            <v:roundrect id="AutoShape 322" o:spid="_x0000_s1092" style="position:absolute;left:11525;top:7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" filled="f" fillcolor="#930" strokecolor="#930"/>
            <v:roundrect id="AutoShape 323" o:spid="_x0000_s1091" style="position:absolute;left:10931;top:7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" filled="f" fillcolor="#930" strokecolor="#930"/>
            <v:roundrect id="AutoShape 324" o:spid="_x0000_s1030" style="position:absolute;left:12221;top:6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" filled="f" strokecolor="#930"/>
            <v:roundrect id="AutoShape 325" o:spid="_x0000_s1031" style="position:absolute;left:12631;top:7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" filled="f" fillcolor="#930" strokecolor="#930"/>
            <v:roundrect id="AutoShape 326" o:spid="_x0000_s1032" style="position:absolute;left:12037;top:7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" filled="f" fillcolor="#930" strokecolor="#930"/>
            <v:roundrect id="AutoShape 327" o:spid="_x0000_s1033" style="position:absolute;left:13331;top:6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" filled="f" strokecolor="#930"/>
            <v:roundrect id="AutoShape 328" o:spid="_x0000_s1034" style="position:absolute;left:13741;top:7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" filled="f" fillcolor="#930" strokecolor="#930"/>
            <v:roundrect id="AutoShape 329" o:spid="_x0000_s1035" style="position:absolute;left:13147;top:7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" filled="f" fillcolor="#930" strokecolor="#930"/>
            <w10:wrap anchorx="page" anchory="page"/>
          </v:group>
        </w:pict>
      </w:r>
      <w:r w:rsidRPr="008B2E19">
        <w:rPr>
          <w:noProof/>
        </w:rPr>
        <w:pict>
          <v:shape id="Text Box 39" o:spid="_x0000_s1089" type="#_x0000_t202" style="position:absolute;left:0;text-align:left;margin-left:555.7pt;margin-top:537.95pt;width:150.95pt;height:12.75pt;z-index: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" filled="f" stroked="f" strokeweight="0">
            <v:textbox style="mso-fit-shape-to-text:t" inset="0,0,0,0">
              <w:txbxContent>
                <w:p w:rsidR="00963D1C" w:rsidRDefault="00963D1C">
                  <w:pPr>
                    <w:pStyle w:val="Contact"/>
                    <w:rPr>
                      <w:color w:val="993300"/>
                    </w:rPr>
                  </w:pPr>
                </w:p>
              </w:txbxContent>
            </v:textbox>
            <w10:wrap anchorx="page" anchory="page"/>
          </v:shape>
        </w:pict>
      </w:r>
      <w:r w:rsidRPr="008B2E19">
        <w:rPr>
          <w:noProof/>
        </w:rPr>
        <w:pict>
          <v:roundrect id="AutoShape 311" o:spid="_x0000_s1088" style="position:absolute;left:0;text-align:left;margin-left:558.5pt;margin-top:259pt;width:199pt;height:188pt;z-index:251664384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" filled="f" strokecolor="#930">
            <w10:wrap anchorx="page" anchory="page"/>
          </v:roundrect>
        </w:pict>
      </w:r>
      <w:r w:rsidRPr="008B2E19">
        <w:rPr>
          <w:noProof/>
        </w:rPr>
        <w:pict>
          <v:shape id="Text Box 15" o:spid="_x0000_s1087" type="#_x0000_t202" style="position:absolute;left:0;text-align:left;margin-left:45.95pt;margin-top:531.2pt;width:169.05pt;height:10pt;z-index: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" filled="f" stroked="f" strokeweight="0">
            <v:textbox style="mso-fit-shape-to-text:t" inset="0,0,0,0">
              <w:txbxContent>
                <w:p w:rsidR="00963D1C" w:rsidRDefault="00963D1C">
                  <w:pPr>
                    <w:pStyle w:val="Caption"/>
                  </w:pPr>
                </w:p>
              </w:txbxContent>
            </v:textbox>
            <w10:wrap anchorx="page" anchory="page"/>
          </v:shape>
        </w:pict>
      </w:r>
      <w:r w:rsidRPr="008B2E19">
        <w:rPr>
          <w:noProof/>
        </w:rPr>
        <w:pict>
          <v:roundrect id="AutoShape 310" o:spid="_x0000_s1086" style="position:absolute;left:0;text-align:left;margin-left:571.05pt;margin-top:252.2pt;width:199pt;height:188pt;z-index:251663360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" filled="f" strokecolor="#930">
            <w10:wrap anchorx="page" anchory="page"/>
          </v:roundrect>
        </w:pict>
      </w:r>
      <w:r w:rsidR="00C603F2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7023735</wp:posOffset>
            </wp:positionH>
            <wp:positionV relativeFrom="margin">
              <wp:posOffset>2288540</wp:posOffset>
            </wp:positionV>
            <wp:extent cx="2009775" cy="1914525"/>
            <wp:effectExtent l="0" t="0" r="9525" b="9525"/>
            <wp:wrapSquare wrapText="bothSides"/>
            <wp:docPr id="35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3D1C" w:rsidRPr="00683B65">
        <w:rPr>
          <w:rFonts w:ascii="Calibri" w:hAnsi="Calibri" w:cs="Arial"/>
          <w:i/>
          <w:color w:val="222222"/>
          <w:sz w:val="28"/>
          <w:szCs w:val="28"/>
        </w:rPr>
        <w:br w:type="page"/>
      </w:r>
    </w:p>
    <w:p w:rsidR="00963D1C" w:rsidRPr="00541637" w:rsidRDefault="008B2E19">
      <w:pPr>
        <w:rPr>
          <w:lang w:val="sl-SI"/>
        </w:rPr>
      </w:pPr>
      <w:r>
        <w:rPr>
          <w:noProof/>
          <w:lang w:val="sl-SI" w:eastAsia="sl-SI"/>
        </w:rPr>
        <w:lastRenderedPageBreak/>
        <w:pict>
          <v:shape id="Text Box 278" o:spid="_x0000_s1085" type="#_x0000_t202" style="position:absolute;margin-left:283.05pt;margin-top:85.95pt;width:234pt;height:516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" filled="f" fillcolor="purple" stroked="f">
            <v:textbox inset="0,0,0,0">
              <w:txbxContent>
                <w:p w:rsidR="00034E25" w:rsidRPr="00B25BE0" w:rsidRDefault="00034E25" w:rsidP="00AB4AB1">
                  <w:pPr>
                    <w:pStyle w:val="Event"/>
                    <w:jc w:val="center"/>
                    <w:rPr>
                      <w:b/>
                      <w:color w:val="993300"/>
                      <w:sz w:val="22"/>
                      <w:szCs w:val="22"/>
                    </w:rPr>
                  </w:pPr>
                </w:p>
                <w:p w:rsidR="005A5394" w:rsidRDefault="005A5394" w:rsidP="00976F25">
                  <w:pPr>
                    <w:pStyle w:val="Event"/>
                    <w:jc w:val="center"/>
                    <w:rPr>
                      <w:sz w:val="22"/>
                      <w:szCs w:val="22"/>
                      <w:lang w:val="sl-SI"/>
                    </w:rPr>
                  </w:pPr>
                </w:p>
                <w:p w:rsidR="007504DE" w:rsidRDefault="007504DE" w:rsidP="00110511">
                  <w:pPr>
                    <w:pStyle w:val="Event"/>
                    <w:jc w:val="center"/>
                    <w:rPr>
                      <w:sz w:val="22"/>
                      <w:szCs w:val="22"/>
                      <w:lang w:val="sl-SI"/>
                    </w:rPr>
                  </w:pPr>
                  <w:r w:rsidRPr="005A5394">
                    <w:rPr>
                      <w:sz w:val="22"/>
                      <w:szCs w:val="22"/>
                      <w:lang w:val="sl-SI"/>
                    </w:rPr>
                    <w:t>Klet Zlati grič je ena</w:t>
                  </w:r>
                  <w:r w:rsidR="005A5394">
                    <w:rPr>
                      <w:sz w:val="22"/>
                      <w:szCs w:val="22"/>
                      <w:lang w:val="sl-SI"/>
                    </w:rPr>
                    <w:t xml:space="preserve"> najsodobnejš</w:t>
                  </w:r>
                  <w:r w:rsidR="00231030">
                    <w:rPr>
                      <w:sz w:val="22"/>
                      <w:szCs w:val="22"/>
                      <w:lang w:val="sl-SI"/>
                    </w:rPr>
                    <w:t>ih</w:t>
                  </w:r>
                  <w:r w:rsidR="005A5394">
                    <w:rPr>
                      <w:sz w:val="22"/>
                      <w:szCs w:val="22"/>
                      <w:lang w:val="sl-SI"/>
                    </w:rPr>
                    <w:t xml:space="preserve"> vinsk</w:t>
                  </w:r>
                  <w:r w:rsidR="00231030">
                    <w:rPr>
                      <w:sz w:val="22"/>
                      <w:szCs w:val="22"/>
                      <w:lang w:val="sl-SI"/>
                    </w:rPr>
                    <w:t>ih</w:t>
                  </w:r>
                  <w:r w:rsidR="005A5394">
                    <w:rPr>
                      <w:sz w:val="22"/>
                      <w:szCs w:val="22"/>
                      <w:lang w:val="sl-SI"/>
                    </w:rPr>
                    <w:t xml:space="preserve"> klet</w:t>
                  </w:r>
                  <w:r w:rsidR="00231030">
                    <w:rPr>
                      <w:sz w:val="22"/>
                      <w:szCs w:val="22"/>
                      <w:lang w:val="sl-SI"/>
                    </w:rPr>
                    <w:t>i</w:t>
                  </w:r>
                  <w:r w:rsidR="005A5394">
                    <w:rPr>
                      <w:sz w:val="22"/>
                      <w:szCs w:val="22"/>
                      <w:lang w:val="sl-SI"/>
                    </w:rPr>
                    <w:t xml:space="preserve">  na Š</w:t>
                  </w:r>
                  <w:r w:rsidRPr="005A5394">
                    <w:rPr>
                      <w:sz w:val="22"/>
                      <w:szCs w:val="22"/>
                      <w:lang w:val="sl-SI"/>
                    </w:rPr>
                    <w:t>tajerskem</w:t>
                  </w:r>
                  <w:r w:rsidR="005A5394" w:rsidRPr="005A5394">
                    <w:rPr>
                      <w:sz w:val="22"/>
                      <w:szCs w:val="22"/>
                      <w:lang w:val="sl-SI"/>
                    </w:rPr>
                    <w:t xml:space="preserve">. Objekt je v celoti vkopan v zemljo, strehe pa zatravljene in zasajene. V naravi so vidni le posamezni fasadni elementi, ki se izvirno vključujejo v obstoječi </w:t>
                  </w:r>
                  <w:proofErr w:type="spellStart"/>
                  <w:r w:rsidR="005A5394" w:rsidRPr="005A5394">
                    <w:rPr>
                      <w:sz w:val="22"/>
                      <w:szCs w:val="22"/>
                      <w:lang w:val="sl-SI"/>
                    </w:rPr>
                    <w:t>ambient</w:t>
                  </w:r>
                  <w:proofErr w:type="spellEnd"/>
                  <w:r w:rsidR="005A5394" w:rsidRPr="005A5394">
                    <w:rPr>
                      <w:sz w:val="22"/>
                      <w:szCs w:val="22"/>
                      <w:lang w:val="sl-SI"/>
                    </w:rPr>
                    <w:t xml:space="preserve"> vinogradniške krajine.</w:t>
                  </w:r>
                </w:p>
                <w:p w:rsidR="003D7B3E" w:rsidRDefault="003D7B3E" w:rsidP="00110511">
                  <w:pPr>
                    <w:pStyle w:val="Event"/>
                    <w:spacing w:after="0"/>
                    <w:jc w:val="center"/>
                    <w:rPr>
                      <w:sz w:val="22"/>
                      <w:szCs w:val="22"/>
                      <w:lang w:val="sl-SI"/>
                    </w:rPr>
                  </w:pPr>
                </w:p>
                <w:p w:rsidR="00110511" w:rsidRDefault="005A5394" w:rsidP="00110511">
                  <w:pPr>
                    <w:pStyle w:val="Event"/>
                    <w:spacing w:after="240"/>
                    <w:jc w:val="center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>Grozdje zraste na prvovrstnih vinogradniških legah, na katerih je tradicija pridelave stara že več kot osemsto let</w:t>
                  </w:r>
                  <w:r w:rsidR="006A73CF">
                    <w:rPr>
                      <w:sz w:val="22"/>
                      <w:szCs w:val="22"/>
                      <w:lang w:val="sl-SI"/>
                    </w:rPr>
                    <w:t xml:space="preserve">. </w:t>
                  </w:r>
                  <w:r w:rsidR="00AF0A11">
                    <w:rPr>
                      <w:sz w:val="22"/>
                      <w:szCs w:val="22"/>
                      <w:lang w:val="sl-SI"/>
                    </w:rPr>
                    <w:t xml:space="preserve">Pridelujejo odlična vrhunska bela in rdeča vina. </w:t>
                  </w:r>
                  <w:r w:rsidR="006A73CF">
                    <w:rPr>
                      <w:sz w:val="22"/>
                      <w:szCs w:val="22"/>
                      <w:lang w:val="sl-SI"/>
                    </w:rPr>
                    <w:t>Kakovostni program</w:t>
                  </w:r>
                  <w:r w:rsidR="00AF0A11">
                    <w:rPr>
                      <w:sz w:val="22"/>
                      <w:szCs w:val="22"/>
                      <w:lang w:val="sl-SI"/>
                    </w:rPr>
                    <w:t xml:space="preserve"> pa</w:t>
                  </w:r>
                  <w:r w:rsidR="006A73CF">
                    <w:rPr>
                      <w:sz w:val="22"/>
                      <w:szCs w:val="22"/>
                      <w:lang w:val="sl-SI"/>
                    </w:rPr>
                    <w:t xml:space="preserve"> predstavljajo polnitve vin </w:t>
                  </w:r>
                  <w:r w:rsidR="00AF0A11">
                    <w:rPr>
                      <w:sz w:val="22"/>
                      <w:szCs w:val="22"/>
                      <w:lang w:val="sl-SI"/>
                    </w:rPr>
                    <w:t xml:space="preserve">      </w:t>
                  </w:r>
                  <w:r w:rsidR="006A73CF">
                    <w:rPr>
                      <w:sz w:val="22"/>
                      <w:szCs w:val="22"/>
                      <w:lang w:val="sl-SI"/>
                    </w:rPr>
                    <w:t>zvrsti Konjičan</w:t>
                  </w:r>
                  <w:r w:rsidR="00B26660">
                    <w:rPr>
                      <w:sz w:val="22"/>
                      <w:szCs w:val="22"/>
                      <w:lang w:val="sl-SI"/>
                    </w:rPr>
                    <w:t>, sorta modra</w:t>
                  </w:r>
                  <w:r w:rsidR="006A73CF">
                    <w:rPr>
                      <w:sz w:val="22"/>
                      <w:szCs w:val="22"/>
                      <w:lang w:val="sl-SI"/>
                    </w:rPr>
                    <w:t xml:space="preserve"> frankinj</w:t>
                  </w:r>
                  <w:r w:rsidR="00B26660">
                    <w:rPr>
                      <w:sz w:val="22"/>
                      <w:szCs w:val="22"/>
                      <w:lang w:val="sl-SI"/>
                    </w:rPr>
                    <w:t>a</w:t>
                  </w:r>
                  <w:r w:rsidR="00AF0A11">
                    <w:rPr>
                      <w:sz w:val="22"/>
                      <w:szCs w:val="22"/>
                      <w:lang w:val="sl-SI"/>
                    </w:rPr>
                    <w:t xml:space="preserve">            in modri pinot.</w:t>
                  </w:r>
                </w:p>
                <w:p w:rsidR="005A5394" w:rsidRPr="005A5394" w:rsidRDefault="00E76FC8" w:rsidP="00E76FC8">
                  <w:pPr>
                    <w:pStyle w:val="Event"/>
                    <w:jc w:val="center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>Pridelujejo</w:t>
                  </w:r>
                  <w:r w:rsidR="006A73CF">
                    <w:rPr>
                      <w:sz w:val="22"/>
                      <w:szCs w:val="22"/>
                      <w:lang w:val="sl-SI"/>
                    </w:rPr>
                    <w:t xml:space="preserve"> tudi penine, ki zorijo v </w:t>
                  </w:r>
                  <w:r w:rsidR="00395B75"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="006A73CF">
                    <w:rPr>
                      <w:sz w:val="22"/>
                      <w:szCs w:val="22"/>
                      <w:lang w:val="sl-SI"/>
                    </w:rPr>
                    <w:t xml:space="preserve">Otokarjevi peninski kleti v Žički </w:t>
                  </w:r>
                  <w:r w:rsidR="00231030">
                    <w:rPr>
                      <w:sz w:val="22"/>
                      <w:szCs w:val="22"/>
                      <w:lang w:val="sl-SI"/>
                    </w:rPr>
                    <w:t>k</w:t>
                  </w:r>
                  <w:r w:rsidR="006A73CF">
                    <w:rPr>
                      <w:sz w:val="22"/>
                      <w:szCs w:val="22"/>
                      <w:lang w:val="sl-SI"/>
                    </w:rPr>
                    <w:t>artuziji.</w:t>
                  </w:r>
                </w:p>
                <w:p w:rsidR="003D7B3E" w:rsidRDefault="003D7B3E" w:rsidP="003D7B3E">
                  <w:pPr>
                    <w:pStyle w:val="Event"/>
                    <w:jc w:val="center"/>
                    <w:rPr>
                      <w:noProof/>
                      <w:lang w:val="sl-SI" w:eastAsia="sl-SI"/>
                    </w:rPr>
                  </w:pPr>
                </w:p>
                <w:p w:rsidR="00110511" w:rsidRDefault="00110511" w:rsidP="003D7B3E">
                  <w:pPr>
                    <w:pStyle w:val="Event"/>
                    <w:jc w:val="center"/>
                    <w:rPr>
                      <w:noProof/>
                      <w:lang w:val="sl-SI" w:eastAsia="sl-SI"/>
                    </w:rPr>
                  </w:pPr>
                </w:p>
                <w:p w:rsidR="003D7B3E" w:rsidRDefault="007504DE" w:rsidP="003D7B3E">
                  <w:pPr>
                    <w:pStyle w:val="Event"/>
                    <w:jc w:val="center"/>
                    <w:rPr>
                      <w:noProof/>
                      <w:lang w:val="sl-SI" w:eastAsia="sl-SI"/>
                    </w:rPr>
                  </w:pPr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2819685" cy="1409843"/>
                        <wp:effectExtent l="19050" t="0" r="0" b="0"/>
                        <wp:docPr id="4" name="Slika 1" descr="Rezultat iskanja slik za zlati grič 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zultat iskanja slik za zlati grič 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1574" cy="14107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7B3E" w:rsidRDefault="003D7B3E" w:rsidP="003D7B3E">
                  <w:pPr>
                    <w:pStyle w:val="Event"/>
                    <w:jc w:val="center"/>
                    <w:rPr>
                      <w:noProof/>
                      <w:lang w:val="sl-SI" w:eastAsia="sl-SI"/>
                    </w:rPr>
                  </w:pPr>
                </w:p>
                <w:p w:rsidR="003D7B3E" w:rsidRDefault="003D7B3E" w:rsidP="003D7B3E">
                  <w:pPr>
                    <w:pStyle w:val="Event"/>
                    <w:jc w:val="center"/>
                    <w:rPr>
                      <w:noProof/>
                      <w:lang w:val="sl-SI" w:eastAsia="sl-SI"/>
                    </w:rPr>
                  </w:pPr>
                </w:p>
                <w:p w:rsidR="003D7B3E" w:rsidRDefault="003D7B3E"/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Text Box 305" o:spid="_x0000_s1084" type="#_x0000_t202" style="position:absolute;margin-left:301.6pt;margin-top:80.1pt;width:195.05pt;height:46.1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" filled="f" stroked="f" strokeweight="0">
            <v:textbox inset="0,0,0,0">
              <w:txbxContent>
                <w:p w:rsidR="00963D1C" w:rsidRPr="00AB4AB1" w:rsidRDefault="00976F25" w:rsidP="00E975B6">
                  <w:pPr>
                    <w:pStyle w:val="Naslov2"/>
                    <w:jc w:val="center"/>
                    <w:rPr>
                      <w:b w:val="0"/>
                      <w:i w:val="0"/>
                      <w:color w:val="003300"/>
                      <w:sz w:val="36"/>
                      <w:szCs w:val="36"/>
                      <w:lang w:val="sl-SI"/>
                    </w:rPr>
                  </w:pPr>
                  <w:r>
                    <w:rPr>
                      <w:b w:val="0"/>
                      <w:i w:val="0"/>
                      <w:color w:val="003300"/>
                      <w:sz w:val="36"/>
                      <w:szCs w:val="36"/>
                      <w:lang w:val="sl-SI"/>
                    </w:rPr>
                    <w:t>Klet ZLATI GRIČ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Text Box 281" o:spid="_x0000_s1083" type="#_x0000_t202" style="position:absolute;margin-left:553.05pt;margin-top:72.2pt;width:222.65pt;height:391.3pt;z-index: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gktQIAALQ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" filled="f" stroked="f">
            <v:textbox inset="0,0,0,0">
              <w:txbxContent>
                <w:p w:rsidR="00963D1C" w:rsidRPr="00A2307F" w:rsidRDefault="00963D1C">
                  <w:pPr>
                    <w:pStyle w:val="PanelHeader"/>
                    <w:rPr>
                      <w:b w:val="0"/>
                    </w:rPr>
                  </w:pPr>
                </w:p>
                <w:p w:rsidR="00963D1C" w:rsidRDefault="00963D1C" w:rsidP="008062A1">
                  <w:pPr>
                    <w:pStyle w:val="Sign-up"/>
                    <w:spacing w:line="240" w:lineRule="auto"/>
                    <w:jc w:val="both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  <w:p w:rsidR="00963D1C" w:rsidRPr="00AB4AB1" w:rsidRDefault="00963D1C" w:rsidP="00110511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  <w:r w:rsidRPr="00AB4AB1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>Prosimo, da Vašo ud</w:t>
                  </w:r>
                  <w:r w:rsidR="007D5810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 xml:space="preserve">eležbo potrdite najkasneje do </w:t>
                  </w:r>
                  <w:r w:rsidR="00DD366B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 xml:space="preserve">14. 11. </w:t>
                  </w:r>
                  <w:r w:rsidR="00DD366B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>2017</w:t>
                  </w:r>
                  <w:r w:rsidRPr="00AB4AB1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 xml:space="preserve">, na </w:t>
                  </w:r>
                  <w:r w:rsidRPr="00AB4AB1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 xml:space="preserve">naš elektronski naslov </w:t>
                  </w:r>
                  <w:hyperlink r:id="rId11" w:history="1">
                    <w:r w:rsidRPr="00AB4AB1">
                      <w:rPr>
                        <w:rStyle w:val="Hiperpovezava"/>
                        <w:b w:val="0"/>
                        <w:i w:val="0"/>
                        <w:sz w:val="22"/>
                        <w:szCs w:val="22"/>
                        <w:lang w:val="pl-PL"/>
                      </w:rPr>
                      <w:t>vinski.vecer@gmail.com</w:t>
                    </w:r>
                  </w:hyperlink>
                  <w:r w:rsidRPr="00AB4AB1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>, ali na telefonsko številko 0</w:t>
                  </w:r>
                  <w:r w:rsidR="00DD366B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>31</w:t>
                  </w:r>
                  <w:r w:rsidRPr="00AB4AB1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 xml:space="preserve"> 7</w:t>
                  </w:r>
                  <w:r w:rsidR="00DD366B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>42</w:t>
                  </w:r>
                  <w:r w:rsidR="00110511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 xml:space="preserve"> </w:t>
                  </w:r>
                  <w:r w:rsidR="00DD366B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>087</w:t>
                  </w:r>
                  <w:r w:rsidRPr="00AB4AB1"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  <w:t>, kamor sporočite ime in priimek osebe oziroma oseb, ki se bodo udeležile dogodka.</w:t>
                  </w: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 w:rsidP="003E50C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AB4AB1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pl-PL"/>
                    </w:rPr>
                  </w:pPr>
                </w:p>
                <w:p w:rsidR="00963D1C" w:rsidRPr="00DC535A" w:rsidRDefault="00963D1C" w:rsidP="00E31AFF">
                  <w:pPr>
                    <w:pStyle w:val="Sign-up"/>
                    <w:spacing w:line="240" w:lineRule="auto"/>
                    <w:jc w:val="center"/>
                    <w:rPr>
                      <w:i w:val="0"/>
                      <w:sz w:val="32"/>
                      <w:szCs w:val="32"/>
                      <w:lang w:val="sl-SI"/>
                    </w:rPr>
                  </w:pPr>
                  <w:r w:rsidRPr="00DC535A">
                    <w:rPr>
                      <w:i w:val="0"/>
                      <w:sz w:val="32"/>
                      <w:szCs w:val="32"/>
                      <w:lang w:val="sl-SI"/>
                    </w:rPr>
                    <w:t>Veselimo se srečanja z Vami!</w:t>
                  </w:r>
                </w:p>
                <w:p w:rsidR="00963D1C" w:rsidRPr="00072F48" w:rsidRDefault="00963D1C">
                  <w:pPr>
                    <w:pStyle w:val="Sign-up"/>
                    <w:spacing w:line="240" w:lineRule="auto"/>
                    <w:rPr>
                      <w:b w:val="0"/>
                      <w:i w:val="0"/>
                      <w:sz w:val="22"/>
                      <w:szCs w:val="22"/>
                      <w:lang w:val="it-IT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group id="Group 392" o:spid="_x0000_s1073" style="position:absolute;margin-left:35.65pt;margin-top:25.95pt;width:717.95pt;height:31.95pt;z-index:251666432;mso-position-horizontal-relative:page;mso-position-vertical-relative:page" coordorigin="713,520" coordsize="14359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">
            <v:rect id="Rectangle 188" o:spid="_x0000_s1082" style="position:absolute;left:713;top:727;width:14359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" filled="f" fillcolor="black" stroked="f" strokeweight="0"/>
            <v:roundrect id="AutoShape 333" o:spid="_x0000_s1081" style="position:absolute;left:10935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" filled="f" strokecolor="#930"/>
            <v:roundrect id="AutoShape 334" o:spid="_x0000_s1080" style="position:absolute;left:11345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" filled="f" fillcolor="#930" strokecolor="#930"/>
            <v:roundrect id="AutoShape 335" o:spid="_x0000_s1079" style="position:absolute;left:10751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" filled="f" fillcolor="#930" strokecolor="#930"/>
            <v:roundrect id="AutoShape 336" o:spid="_x0000_s1078" style="position:absolute;left:12041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" filled="f" strokecolor="#930"/>
            <v:roundrect id="AutoShape 337" o:spid="_x0000_s1077" style="position:absolute;left:12451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" filled="f" fillcolor="#930" strokecolor="#930"/>
            <v:roundrect id="AutoShape 338" o:spid="_x0000_s1076" style="position:absolute;left:11857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" filled="f" fillcolor="#930" strokecolor="#930"/>
            <v:roundrect id="AutoShape 339" o:spid="_x0000_s1075" style="position:absolute;left:13151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" filled="f" strokecolor="#930"/>
            <v:roundrect id="AutoShape 340" o:spid="_x0000_s1074" style="position:absolute;left:13561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" filled="f" fillcolor="#930" strokecolor="#930"/>
            <v:roundrect id="AutoShape 341" o:spid="_x0000_s1036" style="position:absolute;left:12967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" filled="f" fillcolor="#930" strokecolor="#930"/>
            <v:roundrect id="AutoShape 342" o:spid="_x0000_s1037" style="position:absolute;left:14246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" filled="f" strokecolor="#930"/>
            <v:roundrect id="AutoShape 343" o:spid="_x0000_s1038" style="position:absolute;left:14656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" filled="f" fillcolor="#930" strokecolor="#930"/>
            <v:roundrect id="AutoShape 344" o:spid="_x0000_s1039" style="position:absolute;left:14062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" filled="f" fillcolor="#930" strokecolor="#930"/>
            <v:roundrect id="AutoShape 345" o:spid="_x0000_s1040" style="position:absolute;left:6515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" filled="f" strokecolor="#930"/>
            <v:roundrect id="AutoShape 346" o:spid="_x0000_s1041" style="position:absolute;left:6925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" filled="f" fillcolor="#930" strokecolor="#930"/>
            <v:roundrect id="AutoShape 347" o:spid="_x0000_s1042" style="position:absolute;left:6331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" filled="f" fillcolor="#930" strokecolor="#930"/>
            <v:roundrect id="AutoShape 348" o:spid="_x0000_s1043" style="position:absolute;left:7621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" filled="f" strokecolor="#930"/>
            <v:roundrect id="AutoShape 349" o:spid="_x0000_s1044" style="position:absolute;left:8031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" filled="f" fillcolor="#930" strokecolor="#930"/>
            <v:roundrect id="AutoShape 350" o:spid="_x0000_s1045" style="position:absolute;left:7437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" filled="f" fillcolor="#930" strokecolor="#930"/>
            <v:roundrect id="AutoShape 351" o:spid="_x0000_s1046" style="position:absolute;left:8731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" filled="f" strokecolor="#930"/>
            <v:roundrect id="AutoShape 352" o:spid="_x0000_s1047" style="position:absolute;left:9141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" filled="f" fillcolor="#930" strokecolor="#930"/>
            <v:roundrect id="AutoShape 353" o:spid="_x0000_s1048" style="position:absolute;left:8547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" filled="f" fillcolor="#930" strokecolor="#930"/>
            <v:roundrect id="AutoShape 354" o:spid="_x0000_s1049" style="position:absolute;left:9826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" filled="f" strokecolor="#930"/>
            <v:roundrect id="AutoShape 355" o:spid="_x0000_s1050" style="position:absolute;left:10236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" filled="f" fillcolor="#930" strokecolor="#930"/>
            <v:roundrect id="AutoShape 356" o:spid="_x0000_s1051" style="position:absolute;left:9642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" filled="f" fillcolor="#930" strokecolor="#930"/>
            <v:roundrect id="AutoShape 357" o:spid="_x0000_s1052" style="position:absolute;left:2101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" filled="f" strokecolor="#930"/>
            <v:roundrect id="AutoShape 358" o:spid="_x0000_s1053" style="position:absolute;left:2511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" filled="f" fillcolor="#930" strokecolor="#930"/>
            <v:roundrect id="AutoShape 359" o:spid="_x0000_s1054" style="position:absolute;left:1917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" filled="f" fillcolor="#930" strokecolor="#930"/>
            <v:roundrect id="AutoShape 360" o:spid="_x0000_s1055" style="position:absolute;left:3207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" filled="f" strokecolor="#930"/>
            <v:roundrect id="AutoShape 361" o:spid="_x0000_s1056" style="position:absolute;left:3617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" filled="f" fillcolor="#930" strokecolor="#930"/>
            <v:roundrect id="AutoShape 362" o:spid="_x0000_s1057" style="position:absolute;left:3023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" filled="f" fillcolor="#930" strokecolor="#930"/>
            <v:roundrect id="AutoShape 363" o:spid="_x0000_s1058" style="position:absolute;left:4317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" filled="f" strokecolor="#930"/>
            <v:roundrect id="AutoShape 364" o:spid="_x0000_s1059" style="position:absolute;left:4727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" filled="f" fillcolor="#930" strokecolor="#930"/>
            <v:roundrect id="AutoShape 365" o:spid="_x0000_s1060" style="position:absolute;left:4133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" filled="f" fillcolor="#930" strokecolor="#930"/>
            <v:roundrect id="AutoShape 366" o:spid="_x0000_s1061" style="position:absolute;left:5412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" filled="f" strokecolor="#930"/>
            <v:roundrect id="AutoShape 367" o:spid="_x0000_s1062" style="position:absolute;left:5822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" filled="f" fillcolor="#930" strokecolor="#930"/>
            <v:roundrect id="AutoShape 368" o:spid="_x0000_s1063" style="position:absolute;left:5228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" filled="f" fillcolor="#930" strokecolor="#930"/>
            <v:roundrect id="AutoShape 372" o:spid="_x0000_s1064" style="position:absolute;left:987;top:520;width:620;height:58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" filled="f" strokecolor="#930"/>
            <v:roundrect id="AutoShape 373" o:spid="_x0000_s1065" style="position:absolute;left:1397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" filled="f" fillcolor="#930" strokecolor="#930"/>
            <v:roundrect id="AutoShape 374" o:spid="_x0000_s1066" style="position:absolute;left:803;top:640;width:395;height:37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" filled="f" fillcolor="#930" strokecolor="#930"/>
            <w10:wrap anchorx="page" anchory="page"/>
          </v:group>
        </w:pict>
      </w:r>
    </w:p>
    <w:p w:rsidR="00963D1C" w:rsidRPr="00541637" w:rsidRDefault="008B2E19">
      <w:pPr>
        <w:rPr>
          <w:lang w:val="sl-SI"/>
        </w:rPr>
      </w:pPr>
      <w:r>
        <w:rPr>
          <w:noProof/>
          <w:lang w:val="sl-SI" w:eastAsia="sl-SI"/>
        </w:rPr>
        <w:pict>
          <v:shape id="Text Box 269" o:spid="_x0000_s1072" type="#_x0000_t202" style="position:absolute;margin-left:22.8pt;margin-top:111.95pt;width:209.1pt;height:218pt;z-index: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" filled="f" stroked="f" strokeweight="0">
            <v:textbox style="mso-fit-shape-to-text:t" inset="0,0,0,0">
              <w:txbxContent>
                <w:p w:rsidR="00963D1C" w:rsidRDefault="00963D1C" w:rsidP="00110511">
                  <w:pPr>
                    <w:pStyle w:val="Telobesedila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 veseljem V</w:t>
                  </w:r>
                  <w:r w:rsidR="005049AF">
                    <w:rPr>
                      <w:sz w:val="22"/>
                      <w:szCs w:val="22"/>
                    </w:rPr>
                    <w:t>as vabimo na Vinski večer v Hišo</w:t>
                  </w:r>
                  <w:r>
                    <w:rPr>
                      <w:sz w:val="22"/>
                      <w:szCs w:val="22"/>
                    </w:rPr>
                    <w:t xml:space="preserve"> kulinarike in turizma</w:t>
                  </w:r>
                  <w:r w:rsidR="00E975B6">
                    <w:rPr>
                      <w:sz w:val="22"/>
                      <w:szCs w:val="22"/>
                    </w:rPr>
                    <w:t>, k</w:t>
                  </w:r>
                  <w:r w:rsidR="00DD366B">
                    <w:rPr>
                      <w:sz w:val="22"/>
                      <w:szCs w:val="22"/>
                    </w:rPr>
                    <w:t>i se bo odvijal v četrtek, 16. 11. 2017</w:t>
                  </w:r>
                  <w:r>
                    <w:rPr>
                      <w:sz w:val="22"/>
                      <w:szCs w:val="22"/>
                    </w:rPr>
                    <w:t>, ob 18. uri.</w:t>
                  </w:r>
                </w:p>
                <w:p w:rsidR="00963D1C" w:rsidRDefault="00963D1C" w:rsidP="00110511">
                  <w:pPr>
                    <w:pStyle w:val="Telobesedila"/>
                    <w:rPr>
                      <w:sz w:val="22"/>
                      <w:szCs w:val="22"/>
                    </w:rPr>
                  </w:pPr>
                  <w:r w:rsidRPr="002E28AC">
                    <w:rPr>
                      <w:sz w:val="22"/>
                      <w:szCs w:val="22"/>
                    </w:rPr>
                    <w:t>Predstavljal</w:t>
                  </w:r>
                  <w:r>
                    <w:rPr>
                      <w:sz w:val="22"/>
                      <w:szCs w:val="22"/>
                    </w:rPr>
                    <w:t>i bomo</w:t>
                  </w:r>
                  <w:r w:rsidR="00E975B6">
                    <w:rPr>
                      <w:sz w:val="22"/>
                      <w:szCs w:val="22"/>
                    </w:rPr>
                    <w:t xml:space="preserve"> izbrana</w:t>
                  </w:r>
                  <w:r>
                    <w:rPr>
                      <w:sz w:val="22"/>
                      <w:szCs w:val="22"/>
                    </w:rPr>
                    <w:t xml:space="preserve"> vina</w:t>
                  </w:r>
                  <w:r w:rsidR="00231030">
                    <w:rPr>
                      <w:sz w:val="22"/>
                      <w:szCs w:val="22"/>
                    </w:rPr>
                    <w:t xml:space="preserve"> </w:t>
                  </w:r>
                  <w:r w:rsidR="00DD366B">
                    <w:rPr>
                      <w:sz w:val="22"/>
                      <w:szCs w:val="22"/>
                    </w:rPr>
                    <w:t>kleti  Zlati grič.</w:t>
                  </w:r>
                </w:p>
                <w:p w:rsidR="00F56B09" w:rsidRDefault="00963D1C" w:rsidP="00110511">
                  <w:pPr>
                    <w:pStyle w:val="Telobesedila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Predstavitev in pokušanje vin bomo popestrili s postrežbo jedi ter z glasbenim programom.</w:t>
                  </w:r>
                </w:p>
                <w:p w:rsidR="00F56B09" w:rsidRDefault="00F56B09" w:rsidP="00110511">
                  <w:pPr>
                    <w:pStyle w:val="Telobesedila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</w:t>
                  </w:r>
                  <w:r w:rsidR="006F5D66">
                    <w:rPr>
                      <w:sz w:val="22"/>
                      <w:szCs w:val="22"/>
                    </w:rPr>
                    <w:t>oste</w:t>
                  </w:r>
                  <w:r>
                    <w:rPr>
                      <w:sz w:val="22"/>
                      <w:szCs w:val="22"/>
                    </w:rPr>
                    <w:t>, ki bi ž</w:t>
                  </w:r>
                  <w:r w:rsidR="006F5D66">
                    <w:rPr>
                      <w:sz w:val="22"/>
                      <w:szCs w:val="22"/>
                    </w:rPr>
                    <w:t>eleli imeti vege</w:t>
                  </w:r>
                  <w:r w:rsidR="00231030">
                    <w:rPr>
                      <w:sz w:val="22"/>
                      <w:szCs w:val="22"/>
                    </w:rPr>
                    <w:t>t</w:t>
                  </w:r>
                  <w:r w:rsidR="006F5D66">
                    <w:rPr>
                      <w:sz w:val="22"/>
                      <w:szCs w:val="22"/>
                    </w:rPr>
                    <w:t>a</w:t>
                  </w:r>
                  <w:r w:rsidR="00231030">
                    <w:rPr>
                      <w:sz w:val="22"/>
                      <w:szCs w:val="22"/>
                    </w:rPr>
                    <w:t>r</w:t>
                  </w:r>
                  <w:r w:rsidR="006F5D66">
                    <w:rPr>
                      <w:sz w:val="22"/>
                      <w:szCs w:val="22"/>
                    </w:rPr>
                    <w:t>ijanski meni</w:t>
                  </w:r>
                  <w:r w:rsidR="00231030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prosimo, da </w:t>
                  </w:r>
                  <w:r w:rsidR="006F5D66">
                    <w:rPr>
                      <w:sz w:val="22"/>
                      <w:szCs w:val="22"/>
                    </w:rPr>
                    <w:t>to ob rez</w:t>
                  </w:r>
                  <w:r w:rsidR="00231030">
                    <w:rPr>
                      <w:sz w:val="22"/>
                      <w:szCs w:val="22"/>
                    </w:rPr>
                    <w:t>e</w:t>
                  </w:r>
                  <w:r w:rsidR="006F5D66">
                    <w:rPr>
                      <w:sz w:val="22"/>
                      <w:szCs w:val="22"/>
                    </w:rPr>
                    <w:t>rvaciji sporočite.</w:t>
                  </w:r>
                  <w:bookmarkStart w:id="0" w:name="_GoBack"/>
                  <w:bookmarkEnd w:id="0"/>
                </w:p>
                <w:p w:rsidR="00963D1C" w:rsidRDefault="00963D1C" w:rsidP="00110511">
                  <w:pPr>
                    <w:pStyle w:val="Telobesedila"/>
                    <w:rPr>
                      <w:sz w:val="22"/>
                      <w:szCs w:val="22"/>
                    </w:rPr>
                  </w:pPr>
                </w:p>
                <w:p w:rsidR="00963D1C" w:rsidRPr="00072F48" w:rsidRDefault="00963D1C" w:rsidP="00110511">
                  <w:pPr>
                    <w:pStyle w:val="Telobesedila"/>
                    <w:rPr>
                      <w:sz w:val="22"/>
                      <w:szCs w:val="22"/>
                      <w:lang w:val="pl-PL"/>
                    </w:rPr>
                  </w:pPr>
                  <w:r w:rsidRPr="00072F48">
                    <w:rPr>
                      <w:sz w:val="22"/>
                      <w:szCs w:val="22"/>
                      <w:lang w:val="pl-PL"/>
                    </w:rPr>
                    <w:t>Cena na oseb</w:t>
                  </w:r>
                  <w:r w:rsidR="00DD366B">
                    <w:rPr>
                      <w:sz w:val="22"/>
                      <w:szCs w:val="22"/>
                      <w:lang w:val="pl-PL"/>
                    </w:rPr>
                    <w:t>o je 22 evrov.</w:t>
                  </w:r>
                </w:p>
              </w:txbxContent>
            </v:textbox>
            <w10:wrap anchorx="page" anchory="page"/>
          </v:shape>
        </w:pict>
      </w: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8B2E19">
      <w:pPr>
        <w:rPr>
          <w:lang w:val="sl-SI"/>
        </w:rPr>
      </w:pPr>
      <w:r>
        <w:rPr>
          <w:noProof/>
          <w:lang w:val="sl-SI" w:eastAsia="sl-SI"/>
        </w:rPr>
        <w:pict>
          <v:roundrect id="AutoShape 304" o:spid="_x0000_s1071" style="position:absolute;margin-left:49.05pt;margin-top:360.2pt;width:192pt;height:210pt;z-index:251659264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" filled="f" strokecolor="#930">
            <w10:wrap anchorx="page" anchory="page"/>
          </v:roundrect>
        </w:pict>
      </w:r>
      <w:r>
        <w:rPr>
          <w:noProof/>
          <w:lang w:val="sl-SI" w:eastAsia="sl-SI"/>
        </w:rPr>
        <w:pict>
          <v:roundrect id="AutoShape 303" o:spid="_x0000_s1070" style="position:absolute;margin-left:43.5pt;margin-top:367.95pt;width:192pt;height:210pt;z-index:251658240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" filled="f" strokecolor="#930">
            <w10:wrap anchorx="page" anchory="page"/>
          </v:roundrect>
        </w:pict>
      </w: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noProof/>
          <w:lang w:val="sl-SI"/>
        </w:rPr>
      </w:pPr>
    </w:p>
    <w:p w:rsidR="008B6889" w:rsidRDefault="008B6889" w:rsidP="008C67E2">
      <w:pPr>
        <w:tabs>
          <w:tab w:val="left" w:pos="1140"/>
        </w:tabs>
        <w:rPr>
          <w:lang w:val="sl-SI"/>
        </w:rPr>
      </w:pPr>
      <w:r>
        <w:rPr>
          <w:lang w:val="sl-SI"/>
        </w:rPr>
        <w:t xml:space="preserve">    </w:t>
      </w:r>
    </w:p>
    <w:p w:rsidR="00963D1C" w:rsidRPr="00541637" w:rsidRDefault="008B6889" w:rsidP="008C67E2">
      <w:pPr>
        <w:tabs>
          <w:tab w:val="left" w:pos="1140"/>
        </w:tabs>
        <w:rPr>
          <w:lang w:val="sl-SI"/>
        </w:rPr>
      </w:pPr>
      <w:r>
        <w:rPr>
          <w:lang w:val="sl-SI"/>
        </w:rPr>
        <w:t xml:space="preserve">   </w:t>
      </w:r>
      <w:r>
        <w:rPr>
          <w:noProof/>
          <w:lang w:val="sl-SI" w:eastAsia="sl-SI"/>
        </w:rPr>
        <w:drawing>
          <wp:inline distT="0" distB="0" distL="0" distR="0">
            <wp:extent cx="2400300" cy="1596200"/>
            <wp:effectExtent l="19050" t="0" r="0" b="0"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24" cy="159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2E19">
        <w:rPr>
          <w:noProof/>
          <w:lang w:val="sl-SI" w:eastAsia="sl-SI"/>
        </w:rPr>
        <w:pict>
          <v:roundrect id="AutoShape 309" o:spid="_x0000_s1069" style="position:absolute;margin-left:598.05pt;margin-top:477.2pt;width:171pt;height:101pt;z-index:25166233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" filled="f" strokecolor="#930">
            <w10:wrap anchorx="page" anchory="page"/>
          </v:roundrect>
        </w:pict>
      </w:r>
      <w:r w:rsidR="008B2E19">
        <w:rPr>
          <w:noProof/>
          <w:lang w:val="sl-SI" w:eastAsia="sl-SI"/>
        </w:rPr>
        <w:pict>
          <v:shape id="Text Box 187" o:spid="_x0000_s1068" type="#_x0000_t202" style="position:absolute;margin-left:571.05pt;margin-top:486.2pt;width:201.6pt;height:93.6pt;z-index: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ZfsgIAALQ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" filled="f" stroked="f">
            <v:textbox inset="0,0,0,0">
              <w:txbxContent>
                <w:p w:rsidR="00963D1C" w:rsidRPr="000C1684" w:rsidRDefault="00963D1C">
                  <w:pPr>
                    <w:pStyle w:val="OrgInfo"/>
                    <w:jc w:val="center"/>
                    <w:rPr>
                      <w:sz w:val="20"/>
                      <w:lang w:val="it-IT"/>
                    </w:rPr>
                  </w:pPr>
                  <w:r w:rsidRPr="000C1684">
                    <w:rPr>
                      <w:sz w:val="20"/>
                      <w:lang w:val="it-IT"/>
                    </w:rPr>
                    <w:t>Gostišče na Trgu,</w:t>
                  </w:r>
                  <w:r w:rsidRPr="000C1684">
                    <w:rPr>
                      <w:sz w:val="20"/>
                      <w:lang w:val="it-IT"/>
                    </w:rPr>
                    <w:br/>
                    <w:t>Hiša kulinarike in turizma</w:t>
                  </w:r>
                </w:p>
                <w:p w:rsidR="00963D1C" w:rsidRPr="000C1684" w:rsidRDefault="00963D1C" w:rsidP="00E31AFF">
                  <w:pPr>
                    <w:pStyle w:val="OrgInfo"/>
                    <w:jc w:val="center"/>
                    <w:rPr>
                      <w:lang w:val="it-IT"/>
                    </w:rPr>
                  </w:pPr>
                  <w:r w:rsidRPr="000C1684">
                    <w:rPr>
                      <w:lang w:val="it-IT"/>
                    </w:rPr>
                    <w:t>Glavni trg 30</w:t>
                  </w:r>
                </w:p>
                <w:p w:rsidR="00963D1C" w:rsidRPr="00072F48" w:rsidRDefault="00963D1C">
                  <w:pPr>
                    <w:pStyle w:val="OrgInfo"/>
                    <w:jc w:val="center"/>
                    <w:rPr>
                      <w:lang w:val="it-IT"/>
                    </w:rPr>
                  </w:pPr>
                  <w:r w:rsidRPr="00072F48">
                    <w:rPr>
                      <w:lang w:val="it-IT"/>
                    </w:rPr>
                    <w:t>8000 Novo mesto</w:t>
                  </w:r>
                </w:p>
                <w:p w:rsidR="00963D1C" w:rsidRPr="00072F48" w:rsidRDefault="00963D1C">
                  <w:pPr>
                    <w:pStyle w:val="OrgInfo"/>
                    <w:jc w:val="center"/>
                    <w:rPr>
                      <w:lang w:val="it-IT"/>
                    </w:rPr>
                  </w:pPr>
                </w:p>
                <w:p w:rsidR="00963D1C" w:rsidRPr="00072F48" w:rsidRDefault="00963D1C" w:rsidP="00E31AFF">
                  <w:pPr>
                    <w:pStyle w:val="OrgInfo"/>
                    <w:rPr>
                      <w:lang w:val="it-IT"/>
                    </w:rPr>
                  </w:pPr>
                </w:p>
                <w:p w:rsidR="00963D1C" w:rsidRPr="00072F48" w:rsidRDefault="00963D1C">
                  <w:pPr>
                    <w:pStyle w:val="OrgInfo"/>
                    <w:jc w:val="center"/>
                    <w:rPr>
                      <w:lang w:val="it-IT"/>
                    </w:rPr>
                  </w:pPr>
                  <w:r w:rsidRPr="00072F48">
                    <w:rPr>
                      <w:lang w:val="it-IT"/>
                    </w:rPr>
                    <w:t>E-mail: vinski.vecer@gmail.com</w:t>
                  </w:r>
                </w:p>
              </w:txbxContent>
            </v:textbox>
            <w10:wrap anchorx="page" anchory="page"/>
          </v:shape>
        </w:pict>
      </w:r>
      <w:r w:rsidR="008B2E19">
        <w:rPr>
          <w:noProof/>
          <w:lang w:val="sl-SI" w:eastAsia="sl-SI"/>
        </w:rPr>
        <w:pict>
          <v:roundrect id="AutoShape 308" o:spid="_x0000_s1067" style="position:absolute;margin-left:566.5pt;margin-top:475.95pt;width:171pt;height:101pt;z-index:251661312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" filled="f" strokecolor="#930">
            <w10:wrap anchorx="page" anchory="page"/>
          </v:roundrect>
        </w:pict>
      </w:r>
      <w:r w:rsidR="00963D1C" w:rsidRPr="00541637">
        <w:rPr>
          <w:lang w:val="sl-SI"/>
        </w:rPr>
        <w:tab/>
      </w:r>
    </w:p>
    <w:sectPr w:rsidR="00963D1C" w:rsidRPr="00541637" w:rsidSect="000C1684">
      <w:pgSz w:w="15840" w:h="12240" w:orient="landscape"/>
      <w:pgMar w:top="1797" w:right="720" w:bottom="1797" w:left="72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BEA" w:rsidRDefault="00336BEA">
      <w:r>
        <w:separator/>
      </w:r>
    </w:p>
  </w:endnote>
  <w:endnote w:type="continuationSeparator" w:id="0">
    <w:p w:rsidR="00336BEA" w:rsidRDefault="0033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BEA" w:rsidRDefault="00336BEA">
      <w:r>
        <w:separator/>
      </w:r>
    </w:p>
  </w:footnote>
  <w:footnote w:type="continuationSeparator" w:id="0">
    <w:p w:rsidR="00336BEA" w:rsidRDefault="00336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19B"/>
    <w:rsid w:val="00004E4B"/>
    <w:rsid w:val="0001286C"/>
    <w:rsid w:val="00021E30"/>
    <w:rsid w:val="00033D6B"/>
    <w:rsid w:val="00034E25"/>
    <w:rsid w:val="00072F48"/>
    <w:rsid w:val="000C07EC"/>
    <w:rsid w:val="000C1684"/>
    <w:rsid w:val="000C2D9A"/>
    <w:rsid w:val="000C4094"/>
    <w:rsid w:val="000C6BF9"/>
    <w:rsid w:val="000D317D"/>
    <w:rsid w:val="000D3FE2"/>
    <w:rsid w:val="000D5E99"/>
    <w:rsid w:val="00105928"/>
    <w:rsid w:val="00106F57"/>
    <w:rsid w:val="00110511"/>
    <w:rsid w:val="001125F3"/>
    <w:rsid w:val="001137A2"/>
    <w:rsid w:val="00113AAB"/>
    <w:rsid w:val="00137298"/>
    <w:rsid w:val="001617BD"/>
    <w:rsid w:val="001736F5"/>
    <w:rsid w:val="00183187"/>
    <w:rsid w:val="00184FEE"/>
    <w:rsid w:val="00192B09"/>
    <w:rsid w:val="00194F5D"/>
    <w:rsid w:val="001A77C6"/>
    <w:rsid w:val="001B2EE3"/>
    <w:rsid w:val="001B5292"/>
    <w:rsid w:val="001B7F40"/>
    <w:rsid w:val="001C1CC2"/>
    <w:rsid w:val="001F2B09"/>
    <w:rsid w:val="00202857"/>
    <w:rsid w:val="00217010"/>
    <w:rsid w:val="00231030"/>
    <w:rsid w:val="00236922"/>
    <w:rsid w:val="00253723"/>
    <w:rsid w:val="00270460"/>
    <w:rsid w:val="00272022"/>
    <w:rsid w:val="0027722F"/>
    <w:rsid w:val="002A03E4"/>
    <w:rsid w:val="002A0C23"/>
    <w:rsid w:val="002A243B"/>
    <w:rsid w:val="002B474B"/>
    <w:rsid w:val="002C2C5C"/>
    <w:rsid w:val="002C66A0"/>
    <w:rsid w:val="002E28AC"/>
    <w:rsid w:val="00311170"/>
    <w:rsid w:val="00314193"/>
    <w:rsid w:val="00316978"/>
    <w:rsid w:val="003231E1"/>
    <w:rsid w:val="00336BEA"/>
    <w:rsid w:val="00351B8F"/>
    <w:rsid w:val="00362D88"/>
    <w:rsid w:val="00363247"/>
    <w:rsid w:val="0036333D"/>
    <w:rsid w:val="00364560"/>
    <w:rsid w:val="003869C2"/>
    <w:rsid w:val="003903F9"/>
    <w:rsid w:val="00395B75"/>
    <w:rsid w:val="00396815"/>
    <w:rsid w:val="003B7A44"/>
    <w:rsid w:val="003D7B3E"/>
    <w:rsid w:val="003E50CC"/>
    <w:rsid w:val="00407A30"/>
    <w:rsid w:val="00416D0E"/>
    <w:rsid w:val="004254B7"/>
    <w:rsid w:val="00435D9F"/>
    <w:rsid w:val="00445B4C"/>
    <w:rsid w:val="00447414"/>
    <w:rsid w:val="00450013"/>
    <w:rsid w:val="0045775A"/>
    <w:rsid w:val="00463FA4"/>
    <w:rsid w:val="00472D2B"/>
    <w:rsid w:val="00477058"/>
    <w:rsid w:val="004875DD"/>
    <w:rsid w:val="00490E50"/>
    <w:rsid w:val="00492534"/>
    <w:rsid w:val="004A43B7"/>
    <w:rsid w:val="004E1178"/>
    <w:rsid w:val="004F4D04"/>
    <w:rsid w:val="00501B7B"/>
    <w:rsid w:val="005049AF"/>
    <w:rsid w:val="00511DBD"/>
    <w:rsid w:val="00517ED0"/>
    <w:rsid w:val="00521A6B"/>
    <w:rsid w:val="00536CFC"/>
    <w:rsid w:val="00541637"/>
    <w:rsid w:val="005461F3"/>
    <w:rsid w:val="00547C02"/>
    <w:rsid w:val="00547EF3"/>
    <w:rsid w:val="0055570A"/>
    <w:rsid w:val="005606C4"/>
    <w:rsid w:val="00564CB3"/>
    <w:rsid w:val="00594E22"/>
    <w:rsid w:val="005A5394"/>
    <w:rsid w:val="005B056B"/>
    <w:rsid w:val="005C0503"/>
    <w:rsid w:val="005C560C"/>
    <w:rsid w:val="005F269A"/>
    <w:rsid w:val="00621258"/>
    <w:rsid w:val="006245B1"/>
    <w:rsid w:val="00644008"/>
    <w:rsid w:val="00655DF6"/>
    <w:rsid w:val="00663F34"/>
    <w:rsid w:val="006762C9"/>
    <w:rsid w:val="006823B7"/>
    <w:rsid w:val="00683B65"/>
    <w:rsid w:val="006A73CF"/>
    <w:rsid w:val="006B3462"/>
    <w:rsid w:val="006B39F6"/>
    <w:rsid w:val="006B7CAB"/>
    <w:rsid w:val="006C15DB"/>
    <w:rsid w:val="006F1A35"/>
    <w:rsid w:val="006F4880"/>
    <w:rsid w:val="006F5D66"/>
    <w:rsid w:val="00731C96"/>
    <w:rsid w:val="00732759"/>
    <w:rsid w:val="007504DE"/>
    <w:rsid w:val="007859C6"/>
    <w:rsid w:val="00795843"/>
    <w:rsid w:val="007B06B1"/>
    <w:rsid w:val="007D3609"/>
    <w:rsid w:val="007D4B76"/>
    <w:rsid w:val="007D5810"/>
    <w:rsid w:val="007E28A3"/>
    <w:rsid w:val="008062A1"/>
    <w:rsid w:val="00846F31"/>
    <w:rsid w:val="00851563"/>
    <w:rsid w:val="00864B15"/>
    <w:rsid w:val="0086763F"/>
    <w:rsid w:val="00872F12"/>
    <w:rsid w:val="008B2E19"/>
    <w:rsid w:val="008B6889"/>
    <w:rsid w:val="008C67E2"/>
    <w:rsid w:val="008D0431"/>
    <w:rsid w:val="008D1710"/>
    <w:rsid w:val="008E2E8A"/>
    <w:rsid w:val="008E311D"/>
    <w:rsid w:val="008F01A5"/>
    <w:rsid w:val="00903776"/>
    <w:rsid w:val="00904649"/>
    <w:rsid w:val="009428CD"/>
    <w:rsid w:val="00953F3E"/>
    <w:rsid w:val="00956369"/>
    <w:rsid w:val="00963B26"/>
    <w:rsid w:val="00963D1C"/>
    <w:rsid w:val="009715DC"/>
    <w:rsid w:val="00974A10"/>
    <w:rsid w:val="00976F25"/>
    <w:rsid w:val="00983E24"/>
    <w:rsid w:val="0098609B"/>
    <w:rsid w:val="009866C0"/>
    <w:rsid w:val="009A4458"/>
    <w:rsid w:val="009D3EB9"/>
    <w:rsid w:val="009E2D16"/>
    <w:rsid w:val="00A2307F"/>
    <w:rsid w:val="00A46A65"/>
    <w:rsid w:val="00A5149C"/>
    <w:rsid w:val="00A51520"/>
    <w:rsid w:val="00A8018F"/>
    <w:rsid w:val="00AA731D"/>
    <w:rsid w:val="00AB4AB1"/>
    <w:rsid w:val="00AC0A64"/>
    <w:rsid w:val="00AC7BFD"/>
    <w:rsid w:val="00AD513A"/>
    <w:rsid w:val="00AF0A11"/>
    <w:rsid w:val="00AF11E9"/>
    <w:rsid w:val="00AF2DFE"/>
    <w:rsid w:val="00B02BFA"/>
    <w:rsid w:val="00B10E3E"/>
    <w:rsid w:val="00B11531"/>
    <w:rsid w:val="00B1628C"/>
    <w:rsid w:val="00B168D4"/>
    <w:rsid w:val="00B25BE0"/>
    <w:rsid w:val="00B26660"/>
    <w:rsid w:val="00B30456"/>
    <w:rsid w:val="00BA0552"/>
    <w:rsid w:val="00BA3AFE"/>
    <w:rsid w:val="00BD00DB"/>
    <w:rsid w:val="00BD6ECC"/>
    <w:rsid w:val="00BE42CE"/>
    <w:rsid w:val="00C0041B"/>
    <w:rsid w:val="00C0295B"/>
    <w:rsid w:val="00C12BEB"/>
    <w:rsid w:val="00C33B6B"/>
    <w:rsid w:val="00C458D9"/>
    <w:rsid w:val="00C603F2"/>
    <w:rsid w:val="00C6534C"/>
    <w:rsid w:val="00C70D6C"/>
    <w:rsid w:val="00C92BA1"/>
    <w:rsid w:val="00CA68F1"/>
    <w:rsid w:val="00CB743E"/>
    <w:rsid w:val="00CC4B84"/>
    <w:rsid w:val="00CE18D8"/>
    <w:rsid w:val="00D030A7"/>
    <w:rsid w:val="00D032B5"/>
    <w:rsid w:val="00D14F42"/>
    <w:rsid w:val="00D21645"/>
    <w:rsid w:val="00D23148"/>
    <w:rsid w:val="00D362C8"/>
    <w:rsid w:val="00D401F3"/>
    <w:rsid w:val="00D469E7"/>
    <w:rsid w:val="00D60664"/>
    <w:rsid w:val="00D7329B"/>
    <w:rsid w:val="00D74A39"/>
    <w:rsid w:val="00D85E3A"/>
    <w:rsid w:val="00D90CB2"/>
    <w:rsid w:val="00DB219B"/>
    <w:rsid w:val="00DB3899"/>
    <w:rsid w:val="00DC535A"/>
    <w:rsid w:val="00DD366B"/>
    <w:rsid w:val="00DD4FC9"/>
    <w:rsid w:val="00DD6258"/>
    <w:rsid w:val="00DE3ECA"/>
    <w:rsid w:val="00E03BCF"/>
    <w:rsid w:val="00E23493"/>
    <w:rsid w:val="00E267AE"/>
    <w:rsid w:val="00E31AFF"/>
    <w:rsid w:val="00E33045"/>
    <w:rsid w:val="00E36CE8"/>
    <w:rsid w:val="00E374B2"/>
    <w:rsid w:val="00E448A8"/>
    <w:rsid w:val="00E541A5"/>
    <w:rsid w:val="00E713D4"/>
    <w:rsid w:val="00E76FC8"/>
    <w:rsid w:val="00E90390"/>
    <w:rsid w:val="00E975B6"/>
    <w:rsid w:val="00EC5293"/>
    <w:rsid w:val="00ED0729"/>
    <w:rsid w:val="00ED7B35"/>
    <w:rsid w:val="00EE28B3"/>
    <w:rsid w:val="00F02476"/>
    <w:rsid w:val="00F20B86"/>
    <w:rsid w:val="00F36C1B"/>
    <w:rsid w:val="00F411D8"/>
    <w:rsid w:val="00F56B09"/>
    <w:rsid w:val="00F57760"/>
    <w:rsid w:val="00F9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11D8"/>
    <w:rPr>
      <w:rFonts w:ascii="Trebuchet MS" w:hAnsi="Trebuchet MS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5001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slov1"/>
    <w:next w:val="Navaden"/>
    <w:link w:val="Naslov2Znak"/>
    <w:uiPriority w:val="99"/>
    <w:qFormat/>
    <w:rsid w:val="00F20B86"/>
    <w:pPr>
      <w:jc w:val="both"/>
      <w:outlineLvl w:val="1"/>
    </w:pPr>
    <w:rPr>
      <w:bCs w:val="0"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5C05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9"/>
    <w:qFormat/>
    <w:rsid w:val="005C05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5C05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5C050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D21645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21645"/>
    <w:rPr>
      <w:rFonts w:ascii="Cambria" w:hAnsi="Cambria" w:cs="Times New Roman"/>
      <w:b/>
      <w:i/>
      <w:sz w:val="28"/>
      <w:lang w:val="en-US" w:eastAsia="en-US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21645"/>
    <w:rPr>
      <w:rFonts w:ascii="Cambria" w:hAnsi="Cambria" w:cs="Times New Roman"/>
      <w:b/>
      <w:sz w:val="26"/>
      <w:lang w:val="en-US" w:eastAsia="en-US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21645"/>
    <w:rPr>
      <w:rFonts w:ascii="Calibri" w:hAnsi="Calibri" w:cs="Times New Roman"/>
      <w:b/>
      <w:sz w:val="28"/>
      <w:lang w:val="en-US" w:eastAsia="en-US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D21645"/>
    <w:rPr>
      <w:rFonts w:ascii="Calibri" w:hAnsi="Calibri" w:cs="Times New Roman"/>
      <w:b/>
      <w:i/>
      <w:sz w:val="26"/>
      <w:lang w:val="en-US" w:eastAsia="en-US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D21645"/>
    <w:rPr>
      <w:rFonts w:ascii="Calibri" w:hAnsi="Calibri" w:cs="Times New Roman"/>
      <w:b/>
      <w:lang w:val="en-US" w:eastAsia="en-US"/>
    </w:rPr>
  </w:style>
  <w:style w:type="paragraph" w:styleId="Glava">
    <w:name w:val="header"/>
    <w:basedOn w:val="Navaden"/>
    <w:link w:val="GlavaZnak"/>
    <w:uiPriority w:val="99"/>
    <w:rsid w:val="003869C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D21645"/>
    <w:rPr>
      <w:rFonts w:ascii="Trebuchet MS" w:hAnsi="Trebuchet MS" w:cs="Times New Roman"/>
      <w:sz w:val="24"/>
      <w:lang w:val="en-US" w:eastAsia="en-US"/>
    </w:rPr>
  </w:style>
  <w:style w:type="paragraph" w:customStyle="1" w:styleId="Address2">
    <w:name w:val="Address 2"/>
    <w:basedOn w:val="Navaden"/>
    <w:uiPriority w:val="99"/>
    <w:rsid w:val="005C0503"/>
    <w:pPr>
      <w:spacing w:line="280" w:lineRule="atLeast"/>
    </w:pPr>
    <w:rPr>
      <w:rFonts w:eastAsia="Times New Roman"/>
      <w:b/>
      <w:caps/>
      <w:sz w:val="20"/>
    </w:rPr>
  </w:style>
  <w:style w:type="paragraph" w:customStyle="1" w:styleId="Address1">
    <w:name w:val="Address 1"/>
    <w:basedOn w:val="Navaden"/>
    <w:uiPriority w:val="99"/>
    <w:rsid w:val="005C0503"/>
    <w:pPr>
      <w:spacing w:line="240" w:lineRule="atLeast"/>
    </w:pPr>
    <w:rPr>
      <w:rFonts w:eastAsia="Times New Roman"/>
      <w:sz w:val="20"/>
    </w:rPr>
  </w:style>
  <w:style w:type="paragraph" w:customStyle="1" w:styleId="AddressCorrection">
    <w:name w:val="Address Correction"/>
    <w:basedOn w:val="Navaden"/>
    <w:uiPriority w:val="99"/>
    <w:rsid w:val="005C0503"/>
    <w:pPr>
      <w:spacing w:before="120"/>
    </w:pPr>
    <w:rPr>
      <w:rFonts w:eastAsia="Times New Roman"/>
      <w:i/>
      <w:sz w:val="16"/>
    </w:rPr>
  </w:style>
  <w:style w:type="paragraph" w:customStyle="1" w:styleId="OrgInfo">
    <w:name w:val="Org Info"/>
    <w:basedOn w:val="Navaden"/>
    <w:uiPriority w:val="99"/>
    <w:rsid w:val="005C0503"/>
    <w:pPr>
      <w:spacing w:line="200" w:lineRule="atLeast"/>
    </w:pPr>
    <w:rPr>
      <w:rFonts w:eastAsia="Times New Roman"/>
      <w:sz w:val="16"/>
    </w:rPr>
  </w:style>
  <w:style w:type="paragraph" w:customStyle="1" w:styleId="PanelHeader">
    <w:name w:val="Panel Header"/>
    <w:basedOn w:val="Naslov1"/>
    <w:uiPriority w:val="99"/>
    <w:rsid w:val="00316978"/>
    <w:pPr>
      <w:spacing w:after="120"/>
    </w:pPr>
    <w:rPr>
      <w:color w:val="003300"/>
      <w:sz w:val="28"/>
    </w:rPr>
  </w:style>
  <w:style w:type="paragraph" w:customStyle="1" w:styleId="Sign-up">
    <w:name w:val="Sign-up"/>
    <w:basedOn w:val="Navaden"/>
    <w:uiPriority w:val="99"/>
    <w:rsid w:val="005C0503"/>
    <w:pPr>
      <w:spacing w:line="220" w:lineRule="atLeast"/>
    </w:pPr>
    <w:rPr>
      <w:rFonts w:eastAsia="Times New Roman"/>
      <w:b/>
      <w:i/>
      <w:sz w:val="16"/>
    </w:rPr>
  </w:style>
  <w:style w:type="paragraph" w:customStyle="1" w:styleId="Event">
    <w:name w:val="Event"/>
    <w:basedOn w:val="Navaden"/>
    <w:uiPriority w:val="99"/>
    <w:rsid w:val="00956369"/>
    <w:pPr>
      <w:spacing w:after="120" w:line="220" w:lineRule="atLeast"/>
    </w:pPr>
    <w:rPr>
      <w:rFonts w:eastAsia="Times New Roman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rsid w:val="005C0503"/>
    <w:pPr>
      <w:spacing w:after="120" w:line="280" w:lineRule="atLeast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21645"/>
    <w:rPr>
      <w:rFonts w:ascii="Trebuchet MS" w:hAnsi="Trebuchet MS" w:cs="Times New Roman"/>
      <w:sz w:val="24"/>
      <w:lang w:val="en-US" w:eastAsia="en-US"/>
    </w:rPr>
  </w:style>
  <w:style w:type="paragraph" w:customStyle="1" w:styleId="Contact">
    <w:name w:val="Contact"/>
    <w:basedOn w:val="Navaden"/>
    <w:uiPriority w:val="99"/>
    <w:rsid w:val="005C0503"/>
    <w:rPr>
      <w:rFonts w:eastAsia="Times New Roman"/>
      <w:color w:val="000000"/>
      <w:kern w:val="28"/>
      <w:sz w:val="22"/>
    </w:rPr>
  </w:style>
  <w:style w:type="paragraph" w:customStyle="1" w:styleId="Masthead">
    <w:name w:val="Masthead"/>
    <w:basedOn w:val="Naslov1"/>
    <w:uiPriority w:val="99"/>
    <w:rsid w:val="00EE28B3"/>
    <w:pPr>
      <w:jc w:val="center"/>
    </w:pPr>
    <w:rPr>
      <w:kern w:val="28"/>
      <w:szCs w:val="48"/>
    </w:rPr>
  </w:style>
  <w:style w:type="paragraph" w:customStyle="1" w:styleId="Tagline">
    <w:name w:val="Tagline"/>
    <w:basedOn w:val="Navaden"/>
    <w:uiPriority w:val="99"/>
    <w:rsid w:val="00EE28B3"/>
    <w:pPr>
      <w:jc w:val="right"/>
    </w:pPr>
    <w:rPr>
      <w:rFonts w:eastAsia="Times New Roman"/>
      <w:kern w:val="28"/>
      <w:sz w:val="26"/>
    </w:rPr>
  </w:style>
  <w:style w:type="paragraph" w:customStyle="1" w:styleId="Caption">
    <w:name w:val="Caption."/>
    <w:basedOn w:val="Navaden"/>
    <w:uiPriority w:val="99"/>
    <w:rsid w:val="00F20B86"/>
    <w:pPr>
      <w:spacing w:line="200" w:lineRule="atLeast"/>
      <w:jc w:val="center"/>
    </w:pPr>
    <w:rPr>
      <w:rFonts w:eastAsia="Times New Roman"/>
      <w:i/>
      <w:kern w:val="28"/>
      <w:sz w:val="16"/>
      <w:szCs w:val="16"/>
    </w:rPr>
  </w:style>
  <w:style w:type="paragraph" w:customStyle="1" w:styleId="OrgName1">
    <w:name w:val="Org Name 1"/>
    <w:basedOn w:val="Navaden"/>
    <w:uiPriority w:val="99"/>
    <w:rsid w:val="005C0503"/>
    <w:rPr>
      <w:rFonts w:eastAsia="Times New Roman"/>
      <w:kern w:val="28"/>
    </w:rPr>
  </w:style>
  <w:style w:type="character" w:styleId="Hiperpovezava">
    <w:name w:val="Hyperlink"/>
    <w:basedOn w:val="Privzetapisavaodstavka"/>
    <w:uiPriority w:val="99"/>
    <w:rsid w:val="00E31AFF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F915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F915C3"/>
    <w:rPr>
      <w:rFonts w:ascii="Tahoma" w:hAnsi="Tahoma" w:cs="Tahoma"/>
      <w:sz w:val="16"/>
      <w:szCs w:val="16"/>
      <w:lang w:val="en-US" w:eastAsia="en-US"/>
    </w:rPr>
  </w:style>
  <w:style w:type="table" w:styleId="Tabela-mrea">
    <w:name w:val="Table Grid"/>
    <w:basedOn w:val="Navadnatabela"/>
    <w:uiPriority w:val="99"/>
    <w:locked/>
    <w:rsid w:val="008D043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olobesedilo">
    <w:name w:val="Plain Text"/>
    <w:basedOn w:val="Navaden"/>
    <w:link w:val="GolobesediloZnak"/>
    <w:uiPriority w:val="99"/>
    <w:rsid w:val="00541637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locked/>
    <w:rsid w:val="00872F12"/>
    <w:rPr>
      <w:rFonts w:ascii="Courier New" w:hAnsi="Courier New" w:cs="Courier New"/>
      <w:sz w:val="20"/>
      <w:szCs w:val="20"/>
      <w:lang w:val="en-US" w:eastAsia="en-US"/>
    </w:rPr>
  </w:style>
  <w:style w:type="paragraph" w:styleId="Navadensplet">
    <w:name w:val="Normal (Web)"/>
    <w:basedOn w:val="Navaden"/>
    <w:uiPriority w:val="99"/>
    <w:rsid w:val="00517ED0"/>
    <w:pPr>
      <w:spacing w:before="100" w:beforeAutospacing="1" w:after="100" w:afterAutospacing="1"/>
    </w:pPr>
    <w:rPr>
      <w:rFonts w:ascii="Times New Roman" w:hAnsi="Times New Roman"/>
      <w:lang w:val="sl-SI" w:eastAsia="sl-SI"/>
    </w:rPr>
  </w:style>
  <w:style w:type="character" w:customStyle="1" w:styleId="apple-converted-space">
    <w:name w:val="apple-converted-space"/>
    <w:basedOn w:val="Privzetapisavaodstavka"/>
    <w:uiPriority w:val="99"/>
    <w:rsid w:val="00E541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5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vinski.vecer@gmail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vent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brochure</Template>
  <TotalTime>112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MENÜ</vt:lpstr>
    </vt:vector>
  </TitlesOfParts>
  <Company>Microsoft Corporation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</dc:title>
  <dc:creator>user</dc:creator>
  <cp:lastModifiedBy>Bobnar</cp:lastModifiedBy>
  <cp:revision>17</cp:revision>
  <cp:lastPrinted>2016-04-15T09:58:00Z</cp:lastPrinted>
  <dcterms:created xsi:type="dcterms:W3CDTF">2017-11-07T13:48:00Z</dcterms:created>
  <dcterms:modified xsi:type="dcterms:W3CDTF">2017-11-09T07:14:00Z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TC010178201033</vt:lpwstr>
  </property>
</Properties>
</file>