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963D1C" w:rsidRPr="00683B65" w:rsidRDefault="00A94ADD" w:rsidP="00683B6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i/>
          <w:color w:val="222222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C8689F" wp14:editId="5D625CF3">
                <wp:simplePos x="0" y="0"/>
                <wp:positionH relativeFrom="column">
                  <wp:posOffset>-66675</wp:posOffset>
                </wp:positionH>
                <wp:positionV relativeFrom="paragraph">
                  <wp:posOffset>4221480</wp:posOffset>
                </wp:positionV>
                <wp:extent cx="2554605" cy="1809750"/>
                <wp:effectExtent l="0" t="0" r="17145" b="19050"/>
                <wp:wrapNone/>
                <wp:docPr id="47" name="Polje z besedil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60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5EEF" w:rsidRDefault="00A94ADD"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A6BF5BB" wp14:editId="19B71629">
                                  <wp:extent cx="2537136" cy="1152525"/>
                                  <wp:effectExtent l="0" t="0" r="0" b="0"/>
                                  <wp:docPr id="4" name="Picture 4" descr="Rezultat iskanja slik za vina prot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ezultat iskanja slik za vina prot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440" cy="116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689F" id="_x0000_t202" coordsize="21600,21600" o:spt="202" path="m,l,21600r21600,l21600,xe">
                <v:stroke joinstyle="miter"/>
                <v:path gradientshapeok="t" o:connecttype="rect"/>
              </v:shapetype>
              <v:shape id="Polje z besedilom 47" o:spid="_x0000_s1026" type="#_x0000_t202" style="position:absolute;left:0;text-align:left;margin-left:-5.25pt;margin-top:332.4pt;width:201.15pt;height:14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" fillcolor="white [3201]" strokeweight=".5pt">
                <v:textbox>
                  <w:txbxContent>
                    <w:p w:rsidR="00EF5EEF" w:rsidRDefault="00A94ADD"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A6BF5BB" wp14:editId="19B71629">
                            <wp:extent cx="2537136" cy="1152525"/>
                            <wp:effectExtent l="0" t="0" r="0" b="0"/>
                            <wp:docPr id="4" name="Picture 4" descr="Rezultat iskanja slik za vina prot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ezultat iskanja slik za vina prot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440" cy="1163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8F220" wp14:editId="228D9443">
                <wp:simplePos x="0" y="0"/>
                <wp:positionH relativeFrom="page">
                  <wp:posOffset>333375</wp:posOffset>
                </wp:positionH>
                <wp:positionV relativeFrom="page">
                  <wp:posOffset>762000</wp:posOffset>
                </wp:positionV>
                <wp:extent cx="2613025" cy="4343400"/>
                <wp:effectExtent l="0" t="0" r="15875" b="0"/>
                <wp:wrapNone/>
                <wp:docPr id="4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84" w:rsidRDefault="005049AF" w:rsidP="00582720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Vabljeni na Vinski ve</w:t>
                            </w:r>
                            <w:r w:rsidRPr="00EF5EEF">
                              <w:rPr>
                                <w:rFonts w:ascii="Cambria" w:hAnsi="Cambria" w:cs="Cambria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č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er</w:t>
                            </w:r>
                            <w:r w:rsidR="00EF5EE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</w:p>
                          <w:p w:rsidR="00187A84" w:rsidRDefault="00187A84" w:rsidP="00582720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v </w:t>
                            </w:r>
                            <w:r w:rsidR="005049A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Hi</w:t>
                            </w:r>
                            <w:r w:rsidR="005049AF" w:rsidRPr="00EF5EEF">
                              <w:rPr>
                                <w:rFonts w:ascii="Lucida Calligraphy" w:hAnsi="Lucida Calligraphy" w:cs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š</w:t>
                            </w:r>
                            <w:r w:rsidR="005049A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o</w:t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kulinarike in turizma</w:t>
                            </w:r>
                            <w:r w:rsidR="005049A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z vini Hiše Joannes Protner</w:t>
                            </w:r>
                            <w:r w:rsidR="00582720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  <w:r w:rsidR="00EF5EE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t>in izbrano</w:t>
                            </w:r>
                            <w:r w:rsidR="00582720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t xml:space="preserve"> kulinariko</w:t>
                            </w:r>
                            <w:r w:rsidR="00582720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br/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t xml:space="preserve">izpod rok študentov </w:t>
                            </w:r>
                            <w:r w:rsidR="00582720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br/>
                            </w:r>
                            <w:r w:rsidR="00D85E3A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Grma Novo mesto – center biotehnike in turiz</w:t>
                            </w:r>
                            <w:r w:rsidR="009D3EB9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em</w:t>
                            </w:r>
                            <w:r w:rsidR="005049AF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, </w:t>
                            </w:r>
                          </w:p>
                          <w:p w:rsidR="00187A84" w:rsidRDefault="005049AF" w:rsidP="00582720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Višje strokovne šole</w:t>
                            </w:r>
                            <w:r w:rsidR="004E1178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,</w:t>
                            </w:r>
                            <w:r w:rsidR="00231030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  <w:r w:rsidR="00D85E3A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smer</w:t>
                            </w:r>
                            <w:r w:rsidR="00187A84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gostinstvo in turizem </w:t>
                            </w:r>
                          </w:p>
                          <w:p w:rsidR="00963D1C" w:rsidRPr="00EF5EEF" w:rsidRDefault="004E1178" w:rsidP="00582720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ter </w:t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njihovih mentorjev</w:t>
                            </w:r>
                          </w:p>
                          <w:p w:rsidR="00582720" w:rsidRPr="00187A84" w:rsidRDefault="00187A84" w:rsidP="00582720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C00000"/>
                                <w:sz w:val="26"/>
                                <w:szCs w:val="26"/>
                                <w:lang w:val="pl-PL"/>
                              </w:rPr>
                              <w:t>četrtek,</w:t>
                            </w:r>
                          </w:p>
                          <w:p w:rsidR="00963D1C" w:rsidRPr="00EF5EEF" w:rsidRDefault="00582720" w:rsidP="00AA731D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19.</w:t>
                            </w:r>
                            <w:r w:rsidR="004C2C68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04.</w:t>
                            </w:r>
                            <w:r w:rsidR="004C2C68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2018</w:t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,</w:t>
                            </w:r>
                          </w:p>
                          <w:p w:rsidR="00963D1C" w:rsidRPr="00EF5EEF" w:rsidRDefault="00DD366B" w:rsidP="00A5149C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s pri</w:t>
                            </w:r>
                            <w:r w:rsidRPr="00EF5EEF">
                              <w:rPr>
                                <w:rFonts w:ascii="Cambria" w:hAnsi="Cambria" w:cs="Cambria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č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etkom</w:t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 ob 18. </w:t>
                            </w:r>
                            <w:r w:rsidR="004E1178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u</w:t>
                            </w:r>
                            <w:r w:rsidR="00963D1C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ri</w:t>
                            </w:r>
                            <w:r w:rsidR="004E1178"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.</w:t>
                            </w:r>
                          </w:p>
                          <w:p w:rsidR="00187A84" w:rsidRDefault="00963D1C" w:rsidP="00AA731D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Gostiš</w:t>
                            </w:r>
                            <w:r w:rsidRPr="00EF5EEF">
                              <w:rPr>
                                <w:rFonts w:ascii="Cambria" w:hAnsi="Cambria" w:cs="Cambria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č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 xml:space="preserve">e na Trgu, </w:t>
                            </w:r>
                          </w:p>
                          <w:p w:rsidR="00963D1C" w:rsidRPr="00EF5EEF" w:rsidRDefault="00963D1C" w:rsidP="00AA731D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Hi</w:t>
                            </w:r>
                            <w:r w:rsidRPr="00EF5EEF">
                              <w:rPr>
                                <w:rFonts w:ascii="Lucida Calligraphy" w:hAnsi="Lucida Calligraphy" w:cs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š</w:t>
                            </w: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sv-SE"/>
                              </w:rPr>
                              <w:t>a kulinarike in turizma</w:t>
                            </w:r>
                          </w:p>
                          <w:p w:rsidR="00963D1C" w:rsidRPr="00EF5EEF" w:rsidRDefault="00963D1C" w:rsidP="00A5149C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it-IT"/>
                              </w:rPr>
                              <w:t>Glavni trg 30</w:t>
                            </w:r>
                          </w:p>
                          <w:p w:rsidR="00963D1C" w:rsidRPr="00EF5EEF" w:rsidRDefault="00963D1C" w:rsidP="00A5149C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i/>
                                <w:color w:val="C00000"/>
                                <w:sz w:val="26"/>
                                <w:szCs w:val="26"/>
                                <w:lang w:val="it-IT"/>
                              </w:rPr>
                              <w:t>8000 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F220" id="Text Box 13" o:spid="_x0000_s1027" type="#_x0000_t202" style="position:absolute;left:0;text-align:left;margin-left:26.25pt;margin-top:60pt;width:205.75pt;height:34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" filled="f" stroked="f">
                <v:textbox inset="0,0,0,0">
                  <w:txbxContent>
                    <w:p w:rsidR="00187A84" w:rsidRDefault="005049AF" w:rsidP="00582720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Vabljeni na Vinski ve</w:t>
                      </w:r>
                      <w:r w:rsidRPr="00EF5EEF">
                        <w:rPr>
                          <w:rFonts w:ascii="Cambria" w:hAnsi="Cambria" w:cs="Cambria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č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er</w:t>
                      </w:r>
                      <w:r w:rsidR="00EF5EE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</w:p>
                    <w:p w:rsidR="00187A84" w:rsidRDefault="00187A84" w:rsidP="00582720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v </w:t>
                      </w:r>
                      <w:r w:rsidR="005049A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Hi</w:t>
                      </w:r>
                      <w:r w:rsidR="005049AF" w:rsidRPr="00EF5EEF">
                        <w:rPr>
                          <w:rFonts w:ascii="Lucida Calligraphy" w:hAnsi="Lucida Calligraphy" w:cs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š</w:t>
                      </w:r>
                      <w:r w:rsidR="005049A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o</w:t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kulinarike in turizma</w:t>
                      </w:r>
                      <w:r w:rsidR="005049A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z vini Hiše Joannes Protner</w:t>
                      </w:r>
                      <w:r w:rsidR="00582720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  <w:r w:rsidR="00EF5EE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t>in izbrano</w:t>
                      </w:r>
                      <w:r w:rsidR="00582720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t xml:space="preserve"> kulinariko</w:t>
                      </w:r>
                      <w:r w:rsidR="00582720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br/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t xml:space="preserve">izpod rok študentov </w:t>
                      </w:r>
                      <w:r w:rsidR="00582720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br/>
                      </w:r>
                      <w:r w:rsidR="00D85E3A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Grma Novo mesto – center biotehnike in turiz</w:t>
                      </w:r>
                      <w:r w:rsidR="009D3EB9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em</w:t>
                      </w:r>
                      <w:r w:rsidR="005049AF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, </w:t>
                      </w:r>
                    </w:p>
                    <w:p w:rsidR="00187A84" w:rsidRDefault="005049AF" w:rsidP="00582720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Višje strokovne šole</w:t>
                      </w:r>
                      <w:r w:rsidR="004E1178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,</w:t>
                      </w:r>
                      <w:r w:rsidR="00231030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  <w:r w:rsidR="00D85E3A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smer</w:t>
                      </w:r>
                      <w:r w:rsidR="00187A84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gostinstvo in turizem </w:t>
                      </w:r>
                    </w:p>
                    <w:p w:rsidR="00963D1C" w:rsidRPr="00EF5EEF" w:rsidRDefault="004E1178" w:rsidP="00582720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ter </w:t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njihovih mentorjev</w:t>
                      </w:r>
                    </w:p>
                    <w:p w:rsidR="00582720" w:rsidRPr="00187A84" w:rsidRDefault="00187A84" w:rsidP="00582720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</w:pPr>
                      <w:r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t xml:space="preserve">v </w:t>
                      </w:r>
                      <w:r>
                        <w:rPr>
                          <w:rFonts w:ascii="Times New Roman" w:hAnsi="Times New Roman"/>
                          <w:i/>
                          <w:color w:val="C00000"/>
                          <w:sz w:val="26"/>
                          <w:szCs w:val="26"/>
                          <w:lang w:val="pl-PL"/>
                        </w:rPr>
                        <w:t>četrtek,</w:t>
                      </w:r>
                    </w:p>
                    <w:p w:rsidR="00963D1C" w:rsidRPr="00EF5EEF" w:rsidRDefault="00582720" w:rsidP="00AA731D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19.</w:t>
                      </w:r>
                      <w:r w:rsidR="004C2C68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04.</w:t>
                      </w:r>
                      <w:r w:rsidR="004C2C68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2018</w:t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,</w:t>
                      </w:r>
                    </w:p>
                    <w:p w:rsidR="00963D1C" w:rsidRPr="00EF5EEF" w:rsidRDefault="00DD366B" w:rsidP="00A5149C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s pri</w:t>
                      </w:r>
                      <w:r w:rsidRPr="00EF5EEF">
                        <w:rPr>
                          <w:rFonts w:ascii="Cambria" w:hAnsi="Cambria" w:cs="Cambria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č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etkom</w:t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 ob 18. </w:t>
                      </w:r>
                      <w:r w:rsidR="004E1178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u</w:t>
                      </w:r>
                      <w:r w:rsidR="00963D1C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ri</w:t>
                      </w:r>
                      <w:r w:rsidR="004E1178"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.</w:t>
                      </w:r>
                    </w:p>
                    <w:p w:rsidR="00187A84" w:rsidRDefault="00963D1C" w:rsidP="00AA731D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Gostiš</w:t>
                      </w:r>
                      <w:r w:rsidRPr="00EF5EEF">
                        <w:rPr>
                          <w:rFonts w:ascii="Cambria" w:hAnsi="Cambria" w:cs="Cambria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č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 xml:space="preserve">e na Trgu, </w:t>
                      </w:r>
                    </w:p>
                    <w:p w:rsidR="00963D1C" w:rsidRPr="00EF5EEF" w:rsidRDefault="00963D1C" w:rsidP="00AA731D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Hi</w:t>
                      </w:r>
                      <w:r w:rsidRPr="00EF5EEF">
                        <w:rPr>
                          <w:rFonts w:ascii="Lucida Calligraphy" w:hAnsi="Lucida Calligraphy" w:cs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š</w:t>
                      </w: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sv-SE"/>
                        </w:rPr>
                        <w:t>a kulinarike in turizma</w:t>
                      </w:r>
                    </w:p>
                    <w:p w:rsidR="00963D1C" w:rsidRPr="00EF5EEF" w:rsidRDefault="00963D1C" w:rsidP="00A5149C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it-IT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it-IT"/>
                        </w:rPr>
                        <w:t>Glavni trg 30</w:t>
                      </w:r>
                    </w:p>
                    <w:p w:rsidR="00963D1C" w:rsidRPr="00EF5EEF" w:rsidRDefault="00963D1C" w:rsidP="00A5149C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it-IT"/>
                        </w:rPr>
                      </w:pPr>
                      <w:r w:rsidRPr="00EF5EEF">
                        <w:rPr>
                          <w:rFonts w:ascii="Lucida Calligraphy" w:hAnsi="Lucida Calligraphy"/>
                          <w:i/>
                          <w:color w:val="C00000"/>
                          <w:sz w:val="26"/>
                          <w:szCs w:val="26"/>
                          <w:lang w:val="it-IT"/>
                        </w:rPr>
                        <w:t>8000 Novo mesto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20A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-512445</wp:posOffset>
                </wp:positionV>
                <wp:extent cx="2971800" cy="7029450"/>
                <wp:effectExtent l="0" t="0" r="0" b="0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02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9F6" w:rsidRPr="006F5D66" w:rsidRDefault="006B39F6" w:rsidP="00416D0E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3D7B3E" w:rsidRDefault="00CA20AE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MENU</w:t>
                            </w:r>
                          </w:p>
                          <w:p w:rsidR="00CA20AE" w:rsidRPr="00CA20AE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Calibri" w:hAnsi="Calibri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8"/>
                                <w:szCs w:val="28"/>
                                <w:u w:val="sing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8"/>
                                <w:szCs w:val="28"/>
                                <w:u w:val="single"/>
                                <w:lang w:val="sl-SI"/>
                              </w:rPr>
                              <w:t>Pozdrav iz kuhinje: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Vinjevrška poga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a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  <w:t>ZELENI SILVANEC, letnik 2017, suho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  <w:t>*****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Pate dimljene postrvi 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na regradovi posteljici s pope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eno panceto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  <w:t>RENSKI RIZLING, letnik 2015, suho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  <w:t>*****</w:t>
                            </w:r>
                          </w:p>
                          <w:p w:rsid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Poširan rumenja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ek 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v dru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bi ocvrtega raviola 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v 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ema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evi kopeli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  <w:t>RENSKI RIZLING, letnik 2016, polsuho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  <w:t>*****</w:t>
                            </w:r>
                          </w:p>
                          <w:p w:rsid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Tele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ji medaljon v 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ajbljevi omaki 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z grahovim narastkom </w:t>
                            </w:r>
                          </w:p>
                          <w:p w:rsid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 xml:space="preserve">in krompirjevimi kroglicami 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ob spomladanskih špargljih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  <w:t>MODRI PINOT, letnik 2015, suho</w:t>
                            </w:r>
                          </w:p>
                          <w:p w:rsidR="00CA20AE" w:rsidRPr="00187A84" w:rsidRDefault="00CA20AE" w:rsidP="00CA20AE">
                            <w:pP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lang w:val="sl-SI"/>
                              </w:rPr>
                              <w:t>*****</w:t>
                            </w:r>
                          </w:p>
                          <w:p w:rsidR="00CA20AE" w:rsidRPr="00187A84" w:rsidRDefault="00CA20AE" w:rsidP="00CA20AE">
                            <w:pPr>
                              <w:pBdr>
                                <w:bottom w:val="single" w:sz="12" w:space="31" w:color="auto"/>
                              </w:pBd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Jabol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na zlo</w:t>
                            </w:r>
                            <w:r w:rsidRPr="00187A84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187A84">
                              <w:rPr>
                                <w:rFonts w:ascii="Goudy Old Style" w:eastAsia="Calibri" w:hAnsi="Goudy Old Style"/>
                                <w:sz w:val="26"/>
                                <w:szCs w:val="26"/>
                                <w:lang w:val="sl-SI"/>
                              </w:rPr>
                              <w:t>enka</w:t>
                            </w:r>
                          </w:p>
                          <w:p w:rsidR="00CA20AE" w:rsidRPr="00187A84" w:rsidRDefault="00CA20AE" w:rsidP="00CA20AE">
                            <w:pPr>
                              <w:pBdr>
                                <w:bottom w:val="single" w:sz="12" w:space="31" w:color="auto"/>
                              </w:pBdr>
                              <w:spacing w:after="160" w:line="256" w:lineRule="auto"/>
                              <w:jc w:val="center"/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</w:pPr>
                            <w:r w:rsidRPr="00187A84">
                              <w:rPr>
                                <w:rFonts w:ascii="Goudy Old Style" w:eastAsia="Calibri" w:hAnsi="Goudy Old Style"/>
                                <w:color w:val="C45911"/>
                                <w:lang w:val="sl-SI"/>
                              </w:rPr>
                              <w:t xml:space="preserve">RUMENI MUŠKAT, letnik 2017, polsladko </w:t>
                            </w: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F11E64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F11E64" w:rsidRDefault="00F11E64" w:rsidP="00416D0E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F11E64" w:rsidRPr="00F11E64" w:rsidRDefault="00F11E64" w:rsidP="00416D0E">
                            <w:pPr>
                              <w:jc w:val="center"/>
                              <w:rPr>
                                <w:rFonts w:ascii="Lucida Calligraphy" w:hAnsi="Lucida Calligraphy"/>
                                <w:lang w:val="sl-SI"/>
                              </w:rPr>
                            </w:pP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>˝V vinu je najve</w:t>
                            </w:r>
                            <w:r w:rsidRPr="00F11E64">
                              <w:rPr>
                                <w:rFonts w:ascii="Cambria" w:hAnsi="Cambria" w:cs="Cambria"/>
                                <w:lang w:val="sl-SI"/>
                              </w:rPr>
                              <w:t>č</w:t>
                            </w: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 xml:space="preserve"> sonca. Naj </w:t>
                            </w:r>
                            <w:r w:rsidRPr="00F11E64">
                              <w:rPr>
                                <w:rFonts w:ascii="Cambria" w:hAnsi="Cambria" w:cs="Cambria"/>
                                <w:lang w:val="sl-SI"/>
                              </w:rPr>
                              <w:t>ž</w:t>
                            </w: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 xml:space="preserve">ive ljudje, ki predelujejo vino, kajti z njim vnesejo svetlobo sonca v </w:t>
                            </w:r>
                            <w:r w:rsidRPr="00F11E64">
                              <w:rPr>
                                <w:rFonts w:ascii="Cambria" w:hAnsi="Cambria" w:cs="Cambria"/>
                                <w:lang w:val="sl-SI"/>
                              </w:rPr>
                              <w:t>č</w:t>
                            </w: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>love</w:t>
                            </w:r>
                            <w:r w:rsidRPr="00F11E64">
                              <w:rPr>
                                <w:rFonts w:ascii="Lucida Calligraphy" w:hAnsi="Lucida Calligraphy" w:cs="Lucida Calligraphy"/>
                                <w:lang w:val="sl-SI"/>
                              </w:rPr>
                              <w:t>š</w:t>
                            </w: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>ke du</w:t>
                            </w:r>
                            <w:r w:rsidRPr="00F11E64">
                              <w:rPr>
                                <w:rFonts w:ascii="Lucida Calligraphy" w:hAnsi="Lucida Calligraphy" w:cs="Lucida Calligraphy"/>
                                <w:lang w:val="sl-SI"/>
                              </w:rPr>
                              <w:t>š</w:t>
                            </w:r>
                            <w:r w:rsidRPr="00F11E64">
                              <w:rPr>
                                <w:rFonts w:ascii="Lucida Calligraphy" w:hAnsi="Lucida Calligraphy"/>
                                <w:lang w:val="sl-SI"/>
                              </w:rPr>
                              <w:t>e.˝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15.25pt;margin-top:-40.35pt;width:234pt;height:55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TkvQ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" filled="f" stroked="f">
                <v:textbox>
                  <w:txbxContent>
                    <w:p w:rsidR="006B39F6" w:rsidRPr="006F5D66" w:rsidRDefault="006B39F6" w:rsidP="00416D0E">
                      <w:pPr>
                        <w:jc w:val="center"/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:rsidR="003D7B3E" w:rsidRDefault="00CA20AE" w:rsidP="00416D0E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MENU</w:t>
                      </w:r>
                    </w:p>
                    <w:p w:rsidR="00CA20AE" w:rsidRPr="00CA20AE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Calibri" w:eastAsia="Calibri" w:hAnsi="Calibri"/>
                          <w:sz w:val="16"/>
                          <w:szCs w:val="16"/>
                          <w:lang w:val="sl-SI"/>
                        </w:rPr>
                      </w:pP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8"/>
                          <w:szCs w:val="28"/>
                          <w:u w:val="sing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8"/>
                          <w:szCs w:val="28"/>
                          <w:u w:val="single"/>
                          <w:lang w:val="sl-SI"/>
                        </w:rPr>
                        <w:t>Pozdrav iz kuhinje: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Vinjevrška poga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a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  <w:t>ZELENI SILVANEC, letnik 2017, suho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lang w:val="sl-SI"/>
                        </w:rPr>
                        <w:t>*****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Pate dimljene postrvi 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na regradovi posteljici s pope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eno panceto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  <w:t>RENSKI RIZLING, letnik 2015, suho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lang w:val="sl-SI"/>
                        </w:rPr>
                        <w:t>*****</w:t>
                      </w:r>
                    </w:p>
                    <w:p w:rsid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Poširan rumenja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ek 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v dru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bi ocvrtega raviola 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v 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ema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evi kopeli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  <w:t>RENSKI RIZLING, letnik 2016, polsuho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lang w:val="sl-SI"/>
                        </w:rPr>
                        <w:t>*****</w:t>
                      </w:r>
                    </w:p>
                    <w:p w:rsid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Tele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ji medaljon v 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ajbljevi omaki 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z grahovim narastkom </w:t>
                      </w:r>
                    </w:p>
                    <w:p w:rsid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 xml:space="preserve">in krompirjevimi kroglicami 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ob spomladanskih špargljih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  <w:t>MODRI PINOT, letnik 2015, suho</w:t>
                      </w:r>
                    </w:p>
                    <w:p w:rsidR="00CA20AE" w:rsidRPr="00187A84" w:rsidRDefault="00CA20AE" w:rsidP="00CA20AE">
                      <w:pP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lang w:val="sl-SI"/>
                        </w:rPr>
                        <w:t>*****</w:t>
                      </w:r>
                    </w:p>
                    <w:p w:rsidR="00CA20AE" w:rsidRPr="00187A84" w:rsidRDefault="00CA20AE" w:rsidP="00CA20AE">
                      <w:pPr>
                        <w:pBdr>
                          <w:bottom w:val="single" w:sz="12" w:space="31" w:color="auto"/>
                        </w:pBd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Jabol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na zlo</w:t>
                      </w:r>
                      <w:r w:rsidRPr="00187A84">
                        <w:rPr>
                          <w:rFonts w:ascii="Times New Roman" w:eastAsia="Calibri" w:hAnsi="Times New Roman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187A84">
                        <w:rPr>
                          <w:rFonts w:ascii="Goudy Old Style" w:eastAsia="Calibri" w:hAnsi="Goudy Old Style"/>
                          <w:sz w:val="26"/>
                          <w:szCs w:val="26"/>
                          <w:lang w:val="sl-SI"/>
                        </w:rPr>
                        <w:t>enka</w:t>
                      </w:r>
                    </w:p>
                    <w:p w:rsidR="00CA20AE" w:rsidRPr="00187A84" w:rsidRDefault="00CA20AE" w:rsidP="00CA20AE">
                      <w:pPr>
                        <w:pBdr>
                          <w:bottom w:val="single" w:sz="12" w:space="31" w:color="auto"/>
                        </w:pBdr>
                        <w:spacing w:after="160" w:line="256" w:lineRule="auto"/>
                        <w:jc w:val="center"/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</w:pPr>
                      <w:r w:rsidRPr="00187A84">
                        <w:rPr>
                          <w:rFonts w:ascii="Goudy Old Style" w:eastAsia="Calibri" w:hAnsi="Goudy Old Style"/>
                          <w:color w:val="C45911"/>
                          <w:lang w:val="sl-SI"/>
                        </w:rPr>
                        <w:t xml:space="preserve">RUMENI MUŠKAT, letnik 2017, polsladko </w:t>
                      </w: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Default="00F11E64" w:rsidP="00F11E64">
                      <w:pPr>
                        <w:rPr>
                          <w:lang w:val="sl-SI"/>
                        </w:rPr>
                      </w:pPr>
                    </w:p>
                    <w:p w:rsidR="00F11E64" w:rsidRDefault="00F11E64" w:rsidP="00416D0E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F11E64" w:rsidRPr="00F11E64" w:rsidRDefault="00F11E64" w:rsidP="00416D0E">
                      <w:pPr>
                        <w:jc w:val="center"/>
                        <w:rPr>
                          <w:rFonts w:ascii="Lucida Calligraphy" w:hAnsi="Lucida Calligraphy"/>
                          <w:lang w:val="sl-SI"/>
                        </w:rPr>
                      </w:pP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>˝V vinu je najve</w:t>
                      </w:r>
                      <w:r w:rsidRPr="00F11E64">
                        <w:rPr>
                          <w:rFonts w:ascii="Cambria" w:hAnsi="Cambria" w:cs="Cambria"/>
                          <w:lang w:val="sl-SI"/>
                        </w:rPr>
                        <w:t>č</w:t>
                      </w: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 xml:space="preserve"> sonca. Naj </w:t>
                      </w:r>
                      <w:r w:rsidRPr="00F11E64">
                        <w:rPr>
                          <w:rFonts w:ascii="Cambria" w:hAnsi="Cambria" w:cs="Cambria"/>
                          <w:lang w:val="sl-SI"/>
                        </w:rPr>
                        <w:t>ž</w:t>
                      </w: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 xml:space="preserve">ive ljudje, ki predelujejo vino, kajti z njim vnesejo svetlobo sonca v </w:t>
                      </w:r>
                      <w:r w:rsidRPr="00F11E64">
                        <w:rPr>
                          <w:rFonts w:ascii="Cambria" w:hAnsi="Cambria" w:cs="Cambria"/>
                          <w:lang w:val="sl-SI"/>
                        </w:rPr>
                        <w:t>č</w:t>
                      </w: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>love</w:t>
                      </w:r>
                      <w:r w:rsidRPr="00F11E64">
                        <w:rPr>
                          <w:rFonts w:ascii="Lucida Calligraphy" w:hAnsi="Lucida Calligraphy" w:cs="Lucida Calligraphy"/>
                          <w:lang w:val="sl-SI"/>
                        </w:rPr>
                        <w:t>š</w:t>
                      </w: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>ke du</w:t>
                      </w:r>
                      <w:r w:rsidRPr="00F11E64">
                        <w:rPr>
                          <w:rFonts w:ascii="Lucida Calligraphy" w:hAnsi="Lucida Calligraphy" w:cs="Lucida Calligraphy"/>
                          <w:lang w:val="sl-SI"/>
                        </w:rPr>
                        <w:t>š</w:t>
                      </w:r>
                      <w:r w:rsidRPr="00F11E64">
                        <w:rPr>
                          <w:rFonts w:ascii="Lucida Calligraphy" w:hAnsi="Lucida Calligraphy"/>
                          <w:lang w:val="sl-SI"/>
                        </w:rPr>
                        <w:t>e.˝</w:t>
                      </w:r>
                    </w:p>
                  </w:txbxContent>
                </v:textbox>
              </v:shape>
            </w:pict>
          </mc:Fallback>
        </mc:AlternateContent>
      </w:r>
      <w:r w:rsidR="00EF5EE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6256E" wp14:editId="4A56B2DE">
                <wp:simplePos x="0" y="0"/>
                <wp:positionH relativeFrom="page">
                  <wp:posOffset>396240</wp:posOffset>
                </wp:positionH>
                <wp:positionV relativeFrom="page">
                  <wp:posOffset>4799330</wp:posOffset>
                </wp:positionV>
                <wp:extent cx="2552700" cy="2908300"/>
                <wp:effectExtent l="0" t="0" r="0" b="6350"/>
                <wp:wrapNone/>
                <wp:docPr id="408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90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5DA56" id="AutoShape 299" o:spid="_x0000_s1026" style="position:absolute;margin-left:31.2pt;margin-top:377.9pt;width:201pt;height:22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" filled="f" strokecolor="#930">
                <w10:wrap anchorx="page" anchory="page"/>
              </v:roundrect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7D91A1" wp14:editId="6848854F">
                <wp:simplePos x="0" y="0"/>
                <wp:positionH relativeFrom="column">
                  <wp:posOffset>6680835</wp:posOffset>
                </wp:positionH>
                <wp:positionV relativeFrom="paragraph">
                  <wp:posOffset>3474720</wp:posOffset>
                </wp:positionV>
                <wp:extent cx="2527300" cy="1842770"/>
                <wp:effectExtent l="13335" t="5715" r="12065" b="8890"/>
                <wp:wrapNone/>
                <wp:docPr id="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72" w:rsidRDefault="00BC7672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26E202B" wp14:editId="15D4DF66">
                                  <wp:extent cx="1816100" cy="181610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ino-Martinčič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481" cy="1836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91A1" id="Text Box 74" o:spid="_x0000_s1029" type="#_x0000_t202" style="position:absolute;left:0;text-align:left;margin-left:526.05pt;margin-top:273.6pt;width:199pt;height:1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">
                <v:textbox>
                  <w:txbxContent>
                    <w:p w:rsidR="00BC7672" w:rsidRDefault="00BC7672">
                      <w:r>
                        <w:t xml:space="preserve">  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26E202B" wp14:editId="15D4DF66">
                            <wp:extent cx="1816100" cy="181610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ino-Martinčič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481" cy="1836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12F0DE7" wp14:editId="45352777">
                <wp:simplePos x="0" y="0"/>
                <wp:positionH relativeFrom="page">
                  <wp:posOffset>7138035</wp:posOffset>
                </wp:positionH>
                <wp:positionV relativeFrom="page">
                  <wp:posOffset>3642995</wp:posOffset>
                </wp:positionV>
                <wp:extent cx="2527300" cy="2387600"/>
                <wp:effectExtent l="0" t="0" r="6350" b="0"/>
                <wp:wrapNone/>
                <wp:docPr id="414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3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D809BA" id="AutoShape 310" o:spid="_x0000_s1026" style="position:absolute;margin-left:562.05pt;margin-top:286.85pt;width:199pt;height:188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" filled="f" strokecolor="#930">
                <w10:wrap anchorx="page" anchory="page"/>
              </v:roundrect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337E430" wp14:editId="3239C4C1">
                <wp:simplePos x="0" y="0"/>
                <wp:positionH relativeFrom="page">
                  <wp:posOffset>7138035</wp:posOffset>
                </wp:positionH>
                <wp:positionV relativeFrom="page">
                  <wp:posOffset>5031740</wp:posOffset>
                </wp:positionV>
                <wp:extent cx="2527300" cy="2387600"/>
                <wp:effectExtent l="0" t="0" r="6350" b="0"/>
                <wp:wrapNone/>
                <wp:docPr id="411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3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EE417" id="AutoShape 311" o:spid="_x0000_s1026" style="position:absolute;margin-left:562.05pt;margin-top:396.2pt;width:199pt;height:188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" filled="f" strokecolor="#930">
                <w10:wrap anchorx="page" anchory="page"/>
              </v:roundrect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3DE63E" wp14:editId="7AB6D952">
                <wp:simplePos x="0" y="0"/>
                <wp:positionH relativeFrom="column">
                  <wp:posOffset>8601710</wp:posOffset>
                </wp:positionH>
                <wp:positionV relativeFrom="paragraph">
                  <wp:posOffset>-617220</wp:posOffset>
                </wp:positionV>
                <wp:extent cx="250825" cy="238125"/>
                <wp:effectExtent l="10160" t="9525" r="5715" b="9525"/>
                <wp:wrapNone/>
                <wp:docPr id="4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4E3E0" id="AutoShape 329" o:spid="_x0000_s1026" style="position:absolute;margin-left:677.3pt;margin-top:-48.6pt;width:19.7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" filled="f" fillcolor="#930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BC2848" wp14:editId="746237FB">
                <wp:simplePos x="0" y="0"/>
                <wp:positionH relativeFrom="column">
                  <wp:posOffset>8208010</wp:posOffset>
                </wp:positionH>
                <wp:positionV relativeFrom="paragraph">
                  <wp:posOffset>-747395</wp:posOffset>
                </wp:positionV>
                <wp:extent cx="393700" cy="368300"/>
                <wp:effectExtent l="6985" t="12700" r="8890" b="9525"/>
                <wp:wrapNone/>
                <wp:docPr id="42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E4C79" id="AutoShape 327" o:spid="_x0000_s1026" style="position:absolute;margin-left:646.3pt;margin-top:-58.85pt;width:31pt;height:2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" filled="f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0A929D" wp14:editId="6BA789BE">
                <wp:simplePos x="0" y="0"/>
                <wp:positionH relativeFrom="column">
                  <wp:posOffset>7957185</wp:posOffset>
                </wp:positionH>
                <wp:positionV relativeFrom="paragraph">
                  <wp:posOffset>-617220</wp:posOffset>
                </wp:positionV>
                <wp:extent cx="250825" cy="238125"/>
                <wp:effectExtent l="13335" t="9525" r="12065" b="9525"/>
                <wp:wrapNone/>
                <wp:docPr id="41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2B85D" id="AutoShape 323" o:spid="_x0000_s1026" style="position:absolute;margin-left:626.55pt;margin-top:-48.6pt;width:19.7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" filled="f" fillcolor="#930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5C2FD8" wp14:editId="0CA421A7">
                <wp:simplePos x="0" y="0"/>
                <wp:positionH relativeFrom="column">
                  <wp:posOffset>7569200</wp:posOffset>
                </wp:positionH>
                <wp:positionV relativeFrom="paragraph">
                  <wp:posOffset>-747395</wp:posOffset>
                </wp:positionV>
                <wp:extent cx="393700" cy="368300"/>
                <wp:effectExtent l="6350" t="12700" r="9525" b="9525"/>
                <wp:wrapNone/>
                <wp:docPr id="40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676DA" id="AutoShape 321" o:spid="_x0000_s1026" style="position:absolute;margin-left:596pt;margin-top:-58.85pt;width:31pt;height:2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" filled="f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ABAF48" wp14:editId="487005B1">
                <wp:simplePos x="0" y="0"/>
                <wp:positionH relativeFrom="column">
                  <wp:posOffset>7318375</wp:posOffset>
                </wp:positionH>
                <wp:positionV relativeFrom="paragraph">
                  <wp:posOffset>-617220</wp:posOffset>
                </wp:positionV>
                <wp:extent cx="250825" cy="238125"/>
                <wp:effectExtent l="12700" t="9525" r="12700" b="9525"/>
                <wp:wrapNone/>
                <wp:docPr id="39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0960D" id="AutoShape 322" o:spid="_x0000_s1026" style="position:absolute;margin-left:576.25pt;margin-top:-48.6pt;width:19.7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" filled="f" fillcolor="#930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973B69" wp14:editId="20CED209">
                <wp:simplePos x="0" y="0"/>
                <wp:positionH relativeFrom="column">
                  <wp:posOffset>6931660</wp:posOffset>
                </wp:positionH>
                <wp:positionV relativeFrom="paragraph">
                  <wp:posOffset>-747395</wp:posOffset>
                </wp:positionV>
                <wp:extent cx="393700" cy="368300"/>
                <wp:effectExtent l="6985" t="12700" r="8890" b="9525"/>
                <wp:wrapNone/>
                <wp:docPr id="3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0F47B" id="AutoShape 324" o:spid="_x0000_s1026" style="position:absolute;margin-left:545.8pt;margin-top:-58.85pt;width:31pt;height:2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CFigIAACE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" filled="f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5C6129" wp14:editId="28083D16">
                <wp:simplePos x="0" y="0"/>
                <wp:positionH relativeFrom="column">
                  <wp:posOffset>6680835</wp:posOffset>
                </wp:positionH>
                <wp:positionV relativeFrom="paragraph">
                  <wp:posOffset>-617220</wp:posOffset>
                </wp:positionV>
                <wp:extent cx="250825" cy="238125"/>
                <wp:effectExtent l="13335" t="9525" r="12065" b="9525"/>
                <wp:wrapNone/>
                <wp:docPr id="10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F8675" id="AutoShape 326" o:spid="_x0000_s1026" style="position:absolute;margin-left:526.05pt;margin-top:-48.6pt;width:19.7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" filled="f" fillcolor="#930" strokecolor="#930"/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7480935</wp:posOffset>
                </wp:positionH>
                <wp:positionV relativeFrom="page">
                  <wp:posOffset>1717040</wp:posOffset>
                </wp:positionV>
                <wp:extent cx="1714500" cy="1485900"/>
                <wp:effectExtent l="0" t="0" r="0" b="0"/>
                <wp:wrapNone/>
                <wp:docPr id="4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Default="00C603F2" w:rsidP="00E03BCF">
                            <w:pPr>
                              <w:pStyle w:val="OrgName1"/>
                              <w:jc w:val="center"/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409700" cy="1428750"/>
                                  <wp:effectExtent l="19050" t="0" r="19050" b="438150"/>
                                  <wp:docPr id="44" name="Slika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2875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266825" cy="1285875"/>
                                  <wp:effectExtent l="0" t="0" r="9525" b="9525"/>
                                  <wp:docPr id="45" name="Slika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left:0;text-align:left;margin-left:589.05pt;margin-top:135.2pt;width:135pt;height:117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" filled="f" stroked="f" strokeweight="0">
                <v:textbox inset="0,0,0,0">
                  <w:txbxContent>
                    <w:p w:rsidR="00963D1C" w:rsidRDefault="00C603F2" w:rsidP="00E03BCF">
                      <w:pPr>
                        <w:pStyle w:val="OrgName1"/>
                        <w:jc w:val="center"/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409700" cy="1428750"/>
                            <wp:effectExtent l="19050" t="0" r="19050" b="438150"/>
                            <wp:docPr id="44" name="Slika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2875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266825" cy="1285875"/>
                            <wp:effectExtent l="0" t="0" r="9525" b="9525"/>
                            <wp:docPr id="45" name="Slika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7138035</wp:posOffset>
                </wp:positionH>
                <wp:positionV relativeFrom="page">
                  <wp:posOffset>1145540</wp:posOffset>
                </wp:positionV>
                <wp:extent cx="2606040" cy="553085"/>
                <wp:effectExtent l="0" t="0" r="0" b="0"/>
                <wp:wrapNone/>
                <wp:docPr id="4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72" w:rsidRPr="00EF5EEF" w:rsidRDefault="00963D1C" w:rsidP="00BC7672">
                            <w:pPr>
                              <w:pStyle w:val="Masthead"/>
                              <w:rPr>
                                <w:rFonts w:ascii="Lucida Calligraphy" w:hAnsi="Lucida Calligraphy"/>
                                <w:lang w:val="sv-SE"/>
                              </w:rPr>
                            </w:pPr>
                            <w:r w:rsidRPr="00EF5EEF">
                              <w:rPr>
                                <w:rFonts w:ascii="Lucida Calligraphy" w:hAnsi="Lucida Calligraphy"/>
                                <w:lang w:val="sv-SE"/>
                              </w:rPr>
                              <w:t>Vinski ve</w:t>
                            </w:r>
                            <w:r w:rsidRPr="00EF5EEF">
                              <w:rPr>
                                <w:rFonts w:cs="Cambria"/>
                                <w:lang w:val="sv-SE"/>
                              </w:rPr>
                              <w:t>č</w:t>
                            </w:r>
                            <w:r w:rsidRPr="00EF5EEF">
                              <w:rPr>
                                <w:rFonts w:ascii="Lucida Calligraphy" w:hAnsi="Lucida Calligraphy"/>
                                <w:lang w:val="sv-SE"/>
                              </w:rPr>
                              <w:t>er v Hi</w:t>
                            </w:r>
                            <w:r w:rsidRPr="00EF5EEF">
                              <w:rPr>
                                <w:rFonts w:ascii="Lucida Calligraphy" w:hAnsi="Lucida Calligraphy" w:cs="Lucida Calligraphy"/>
                                <w:lang w:val="sv-SE"/>
                              </w:rPr>
                              <w:t>š</w:t>
                            </w:r>
                            <w:r w:rsidRPr="00EF5EEF">
                              <w:rPr>
                                <w:rFonts w:ascii="Lucida Calligraphy" w:hAnsi="Lucida Calligraphy"/>
                                <w:lang w:val="sv-SE"/>
                              </w:rPr>
                              <w:t>i kulinarike in turizma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562.05pt;margin-top:90.2pt;width:205.2pt;height:43.5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" filled="f" stroked="f" strokeweight="0">
                <v:textbox style="mso-fit-shape-to-text:t" inset="0,0,0,0">
                  <w:txbxContent>
                    <w:p w:rsidR="00BC7672" w:rsidRPr="00EF5EEF" w:rsidRDefault="00963D1C" w:rsidP="00BC7672">
                      <w:pPr>
                        <w:pStyle w:val="Masthead"/>
                        <w:rPr>
                          <w:rFonts w:ascii="Lucida Calligraphy" w:hAnsi="Lucida Calligraphy"/>
                          <w:lang w:val="sv-SE"/>
                        </w:rPr>
                      </w:pPr>
                      <w:r w:rsidRPr="00EF5EEF">
                        <w:rPr>
                          <w:rFonts w:ascii="Lucida Calligraphy" w:hAnsi="Lucida Calligraphy"/>
                          <w:lang w:val="sv-SE"/>
                        </w:rPr>
                        <w:t>Vinski ve</w:t>
                      </w:r>
                      <w:r w:rsidRPr="00EF5EEF">
                        <w:rPr>
                          <w:rFonts w:cs="Cambria"/>
                          <w:lang w:val="sv-SE"/>
                        </w:rPr>
                        <w:t>č</w:t>
                      </w:r>
                      <w:r w:rsidRPr="00EF5EEF">
                        <w:rPr>
                          <w:rFonts w:ascii="Lucida Calligraphy" w:hAnsi="Lucida Calligraphy"/>
                          <w:lang w:val="sv-SE"/>
                        </w:rPr>
                        <w:t>er v Hi</w:t>
                      </w:r>
                      <w:r w:rsidRPr="00EF5EEF">
                        <w:rPr>
                          <w:rFonts w:ascii="Lucida Calligraphy" w:hAnsi="Lucida Calligraphy" w:cs="Lucida Calligraphy"/>
                          <w:lang w:val="sv-SE"/>
                        </w:rPr>
                        <w:t>š</w:t>
                      </w:r>
                      <w:r w:rsidRPr="00EF5EEF">
                        <w:rPr>
                          <w:rFonts w:ascii="Lucida Calligraphy" w:hAnsi="Lucida Calligraphy"/>
                          <w:lang w:val="sv-SE"/>
                        </w:rPr>
                        <w:t>i kulinarike in turizma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7057390</wp:posOffset>
                </wp:positionH>
                <wp:positionV relativeFrom="page">
                  <wp:posOffset>6831965</wp:posOffset>
                </wp:positionV>
                <wp:extent cx="1917065" cy="161925"/>
                <wp:effectExtent l="0" t="0" r="0" b="0"/>
                <wp:wrapNone/>
                <wp:docPr id="4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Default="00963D1C">
                            <w:pPr>
                              <w:pStyle w:val="Contact"/>
                              <w:rPr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555.7pt;margin-top:537.95pt;width:150.95pt;height:12.75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" filled="f" stroked="f" strokeweight="0">
                <v:textbox style="mso-fit-shape-to-text:t" inset="0,0,0,0">
                  <w:txbxContent>
                    <w:p w:rsidR="00963D1C" w:rsidRDefault="00963D1C">
                      <w:pPr>
                        <w:pStyle w:val="Contact"/>
                        <w:rPr>
                          <w:color w:val="9933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D9B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ge">
                  <wp:posOffset>6746240</wp:posOffset>
                </wp:positionV>
                <wp:extent cx="2146935" cy="127000"/>
                <wp:effectExtent l="0" t="0" r="0" b="0"/>
                <wp:wrapNone/>
                <wp:docPr id="4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Default="00963D1C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45.95pt;margin-top:531.2pt;width:169.05pt;height:10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" filled="f" stroked="f" strokeweight="0">
                <v:textbox style="mso-fit-shape-to-text:t" inset="0,0,0,0">
                  <w:txbxContent>
                    <w:p w:rsidR="00963D1C" w:rsidRDefault="00963D1C">
                      <w:pPr>
                        <w:pStyle w:val="Caption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3D1C" w:rsidRPr="00683B65">
        <w:rPr>
          <w:rFonts w:ascii="Calibri" w:hAnsi="Calibri" w:cs="Arial"/>
          <w:i/>
          <w:color w:val="222222"/>
          <w:sz w:val="28"/>
          <w:szCs w:val="28"/>
        </w:rPr>
        <w:br w:type="page"/>
      </w:r>
    </w:p>
    <w:p w:rsidR="00963D1C" w:rsidRPr="00541637" w:rsidRDefault="00B41467">
      <w:pPr>
        <w:rPr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3FE212E" wp14:editId="074BB975">
                <wp:simplePos x="0" y="0"/>
                <wp:positionH relativeFrom="page">
                  <wp:posOffset>550817</wp:posOffset>
                </wp:positionH>
                <wp:positionV relativeFrom="page">
                  <wp:posOffset>1311275</wp:posOffset>
                </wp:positionV>
                <wp:extent cx="2655570" cy="2768600"/>
                <wp:effectExtent l="0" t="0" r="0" b="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84" w:rsidRDefault="00963D1C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Z veseljem V</w:t>
                            </w:r>
                            <w:r w:rsidR="005049AF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as vabimo na Vinski ve</w:t>
                            </w:r>
                            <w:r w:rsidR="005049AF" w:rsidRPr="00B41467">
                              <w:rPr>
                                <w:rFonts w:ascii="Cambria" w:hAnsi="Cambria" w:cs="Cambria"/>
                                <w:szCs w:val="22"/>
                              </w:rPr>
                              <w:t>č</w:t>
                            </w:r>
                            <w:r w:rsidR="005049AF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er v Hi</w:t>
                            </w:r>
                            <w:r w:rsidR="005049AF" w:rsidRPr="00B41467">
                              <w:rPr>
                                <w:rFonts w:ascii="Lucida Calligraphy" w:hAnsi="Lucida Calligraphy" w:cs="Lucida Calligraphy"/>
                                <w:szCs w:val="22"/>
                              </w:rPr>
                              <w:t>š</w:t>
                            </w:r>
                            <w:r w:rsidR="005049AF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o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kulinarike in turizma</w:t>
                            </w:r>
                            <w:r w:rsidR="00E975B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, k</w:t>
                            </w:r>
                            <w:r w:rsidR="00DD366B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i </w:t>
                            </w:r>
                            <w:r w:rsidR="00B41467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se bo odvijal </w:t>
                            </w:r>
                          </w:p>
                          <w:p w:rsidR="00963D1C" w:rsidRPr="00B41467" w:rsidRDefault="00B41467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v </w:t>
                            </w:r>
                            <w:r w:rsidRPr="00B41467">
                              <w:rPr>
                                <w:rFonts w:ascii="Cambria" w:hAnsi="Cambria" w:cs="Cambria"/>
                                <w:szCs w:val="22"/>
                              </w:rPr>
                              <w:t>č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etrtek, 19. 04. 2018, </w:t>
                            </w:r>
                            <w:r w:rsidR="00963D1C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ob 18. uri.</w:t>
                            </w:r>
                          </w:p>
                          <w:p w:rsidR="00963D1C" w:rsidRPr="00B41467" w:rsidRDefault="00963D1C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Predstavljali bomo</w:t>
                            </w:r>
                            <w:r w:rsidR="00E975B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izbrana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vina</w:t>
                            </w:r>
                            <w:r w:rsidR="00231030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</w:t>
                            </w:r>
                            <w:r w:rsidR="00187A84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Hiše vin </w:t>
                            </w:r>
                            <w:r w:rsidR="00B41467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Joannes</w:t>
                            </w:r>
                            <w:r w:rsidR="0089750C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Protner</w:t>
                            </w:r>
                            <w:r w:rsidR="00B41467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.</w:t>
                            </w:r>
                          </w:p>
                          <w:p w:rsidR="00F56B09" w:rsidRPr="00B41467" w:rsidRDefault="00963D1C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Predstavitev in pokušanje vin bomo popestrili s postre</w:t>
                            </w:r>
                            <w:r w:rsidRPr="00B41467">
                              <w:rPr>
                                <w:rFonts w:ascii="Cambria" w:hAnsi="Cambria" w:cs="Cambria"/>
                                <w:szCs w:val="22"/>
                              </w:rPr>
                              <w:t>ž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bo jedi ter z glasbenim programom.</w:t>
                            </w:r>
                          </w:p>
                          <w:p w:rsidR="00F56B09" w:rsidRPr="00B41467" w:rsidRDefault="00F56B09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G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oste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, ki bi </w:t>
                            </w:r>
                            <w:r w:rsidRPr="00B41467">
                              <w:rPr>
                                <w:rFonts w:ascii="Cambria" w:hAnsi="Cambria" w:cs="Cambria"/>
                                <w:szCs w:val="22"/>
                              </w:rPr>
                              <w:t>ž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eleli imeti vege</w:t>
                            </w:r>
                            <w:r w:rsidR="00231030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t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a</w:t>
                            </w:r>
                            <w:r w:rsidR="00231030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r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ijanski meni</w:t>
                            </w:r>
                            <w:r w:rsid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 </w:t>
                            </w: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 xml:space="preserve">prosimo, da 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to ob rez</w:t>
                            </w:r>
                            <w:r w:rsidR="00231030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e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rvaciji sporo</w:t>
                            </w:r>
                            <w:r w:rsidR="006F5D66" w:rsidRPr="00B41467">
                              <w:rPr>
                                <w:rFonts w:ascii="Cambria" w:hAnsi="Cambria" w:cs="Cambria"/>
                                <w:szCs w:val="22"/>
                              </w:rPr>
                              <w:t>č</w:t>
                            </w:r>
                            <w:r w:rsidR="006F5D66" w:rsidRPr="00B41467">
                              <w:rPr>
                                <w:rFonts w:ascii="Lucida Calligraphy" w:hAnsi="Lucida Calligraphy"/>
                                <w:szCs w:val="22"/>
                              </w:rPr>
                              <w:t>ite.</w:t>
                            </w:r>
                          </w:p>
                          <w:p w:rsidR="00963D1C" w:rsidRPr="00B41467" w:rsidRDefault="00963D1C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</w:rPr>
                            </w:pPr>
                          </w:p>
                          <w:p w:rsidR="00963D1C" w:rsidRPr="00B41467" w:rsidRDefault="00963D1C" w:rsidP="00B41467">
                            <w:pPr>
                              <w:pStyle w:val="BodyText"/>
                              <w:jc w:val="center"/>
                              <w:rPr>
                                <w:rFonts w:ascii="Lucida Calligraphy" w:hAnsi="Lucida Calligraphy"/>
                                <w:szCs w:val="22"/>
                                <w:lang w:val="pl-PL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Cs w:val="22"/>
                                <w:lang w:val="pl-PL"/>
                              </w:rPr>
                              <w:t>Cena na oseb</w:t>
                            </w:r>
                            <w:r w:rsidR="00DD366B" w:rsidRPr="00B41467">
                              <w:rPr>
                                <w:rFonts w:ascii="Lucida Calligraphy" w:hAnsi="Lucida Calligraphy"/>
                                <w:szCs w:val="22"/>
                                <w:lang w:val="pl-PL"/>
                              </w:rPr>
                              <w:t>o je 22 evrov.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212E" id="Text Box 269" o:spid="_x0000_s1034" type="#_x0000_t202" style="position:absolute;margin-left:43.35pt;margin-top:103.25pt;width:209.1pt;height:218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" filled="f" stroked="f" strokeweight="0">
                <v:textbox style="mso-fit-shape-to-text:t" inset="0,0,0,0">
                  <w:txbxContent>
                    <w:p w:rsidR="00187A84" w:rsidRDefault="00963D1C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>Z veseljem V</w:t>
                      </w:r>
                      <w:r w:rsidR="005049AF" w:rsidRPr="00B41467">
                        <w:rPr>
                          <w:rFonts w:ascii="Lucida Calligraphy" w:hAnsi="Lucida Calligraphy"/>
                          <w:szCs w:val="22"/>
                        </w:rPr>
                        <w:t>as vabimo na Vinski ve</w:t>
                      </w:r>
                      <w:r w:rsidR="005049AF" w:rsidRPr="00B41467">
                        <w:rPr>
                          <w:rFonts w:ascii="Cambria" w:hAnsi="Cambria" w:cs="Cambria"/>
                          <w:szCs w:val="22"/>
                        </w:rPr>
                        <w:t>č</w:t>
                      </w:r>
                      <w:r w:rsidR="005049AF" w:rsidRPr="00B41467">
                        <w:rPr>
                          <w:rFonts w:ascii="Lucida Calligraphy" w:hAnsi="Lucida Calligraphy"/>
                          <w:szCs w:val="22"/>
                        </w:rPr>
                        <w:t>er v Hi</w:t>
                      </w:r>
                      <w:r w:rsidR="005049AF" w:rsidRPr="00B41467">
                        <w:rPr>
                          <w:rFonts w:ascii="Lucida Calligraphy" w:hAnsi="Lucida Calligraphy" w:cs="Lucida Calligraphy"/>
                          <w:szCs w:val="22"/>
                        </w:rPr>
                        <w:t>š</w:t>
                      </w:r>
                      <w:r w:rsidR="005049AF" w:rsidRPr="00B41467">
                        <w:rPr>
                          <w:rFonts w:ascii="Lucida Calligraphy" w:hAnsi="Lucida Calligraphy"/>
                          <w:szCs w:val="22"/>
                        </w:rPr>
                        <w:t>o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 kulinarike in turizma</w:t>
                      </w:r>
                      <w:r w:rsidR="00E975B6" w:rsidRPr="00B41467">
                        <w:rPr>
                          <w:rFonts w:ascii="Lucida Calligraphy" w:hAnsi="Lucida Calligraphy"/>
                          <w:szCs w:val="22"/>
                        </w:rPr>
                        <w:t>, k</w:t>
                      </w:r>
                      <w:r w:rsidR="00DD366B"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i </w:t>
                      </w:r>
                      <w:r w:rsidR="00B41467"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se bo odvijal </w:t>
                      </w:r>
                    </w:p>
                    <w:p w:rsidR="00963D1C" w:rsidRPr="00B41467" w:rsidRDefault="00B41467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v </w:t>
                      </w:r>
                      <w:r w:rsidRPr="00B41467">
                        <w:rPr>
                          <w:rFonts w:ascii="Cambria" w:hAnsi="Cambria" w:cs="Cambria"/>
                          <w:szCs w:val="22"/>
                        </w:rPr>
                        <w:t>č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etrtek, 19. 04. 2018, </w:t>
                      </w:r>
                      <w:r w:rsidR="00963D1C" w:rsidRPr="00B41467">
                        <w:rPr>
                          <w:rFonts w:ascii="Lucida Calligraphy" w:hAnsi="Lucida Calligraphy"/>
                          <w:szCs w:val="22"/>
                        </w:rPr>
                        <w:t>ob 18. uri.</w:t>
                      </w:r>
                    </w:p>
                    <w:p w:rsidR="00963D1C" w:rsidRPr="00B41467" w:rsidRDefault="00963D1C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>Predstavljali bomo</w:t>
                      </w:r>
                      <w:r w:rsidR="00E975B6"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 izbrana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 vina</w:t>
                      </w:r>
                      <w:r w:rsidR="00231030"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 </w:t>
                      </w:r>
                      <w:r w:rsidR="00187A84">
                        <w:rPr>
                          <w:rFonts w:ascii="Lucida Calligraphy" w:hAnsi="Lucida Calligraphy"/>
                          <w:szCs w:val="22"/>
                        </w:rPr>
                        <w:t xml:space="preserve">Hiše vin </w:t>
                      </w:r>
                      <w:r w:rsidR="00B41467" w:rsidRPr="00B41467">
                        <w:rPr>
                          <w:rFonts w:ascii="Lucida Calligraphy" w:hAnsi="Lucida Calligraphy"/>
                          <w:szCs w:val="22"/>
                        </w:rPr>
                        <w:t>Joannes</w:t>
                      </w:r>
                      <w:r w:rsidR="0089750C">
                        <w:rPr>
                          <w:rFonts w:ascii="Lucida Calligraphy" w:hAnsi="Lucida Calligraphy"/>
                          <w:szCs w:val="22"/>
                        </w:rPr>
                        <w:t xml:space="preserve"> Protner</w:t>
                      </w:r>
                      <w:r w:rsidR="00B41467" w:rsidRPr="00B41467">
                        <w:rPr>
                          <w:rFonts w:ascii="Lucida Calligraphy" w:hAnsi="Lucida Calligraphy"/>
                          <w:szCs w:val="22"/>
                        </w:rPr>
                        <w:t>.</w:t>
                      </w:r>
                    </w:p>
                    <w:p w:rsidR="00F56B09" w:rsidRPr="00B41467" w:rsidRDefault="00963D1C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>Predstavitev in pokušanje vin bomo popestrili s postre</w:t>
                      </w:r>
                      <w:r w:rsidRPr="00B41467">
                        <w:rPr>
                          <w:rFonts w:ascii="Cambria" w:hAnsi="Cambria" w:cs="Cambria"/>
                          <w:szCs w:val="22"/>
                        </w:rPr>
                        <w:t>ž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>bo jedi ter z glasbenim programom.</w:t>
                      </w:r>
                    </w:p>
                    <w:p w:rsidR="00F56B09" w:rsidRPr="00B41467" w:rsidRDefault="00F56B09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>G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oste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, ki bi </w:t>
                      </w:r>
                      <w:r w:rsidRPr="00B41467">
                        <w:rPr>
                          <w:rFonts w:ascii="Cambria" w:hAnsi="Cambria" w:cs="Cambria"/>
                          <w:szCs w:val="22"/>
                        </w:rPr>
                        <w:t>ž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eleli imeti vege</w:t>
                      </w:r>
                      <w:r w:rsidR="00231030" w:rsidRPr="00B41467">
                        <w:rPr>
                          <w:rFonts w:ascii="Lucida Calligraphy" w:hAnsi="Lucida Calligraphy"/>
                          <w:szCs w:val="22"/>
                        </w:rPr>
                        <w:t>t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a</w:t>
                      </w:r>
                      <w:r w:rsidR="00231030" w:rsidRPr="00B41467">
                        <w:rPr>
                          <w:rFonts w:ascii="Lucida Calligraphy" w:hAnsi="Lucida Calligraphy"/>
                          <w:szCs w:val="22"/>
                        </w:rPr>
                        <w:t>r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ijanski meni</w:t>
                      </w:r>
                      <w:r w:rsidR="00B41467">
                        <w:rPr>
                          <w:rFonts w:ascii="Lucida Calligraphy" w:hAnsi="Lucida Calligraphy"/>
                          <w:szCs w:val="22"/>
                        </w:rPr>
                        <w:t xml:space="preserve"> </w:t>
                      </w:r>
                      <w:r w:rsidRPr="00B41467">
                        <w:rPr>
                          <w:rFonts w:ascii="Lucida Calligraphy" w:hAnsi="Lucida Calligraphy"/>
                          <w:szCs w:val="22"/>
                        </w:rPr>
                        <w:t xml:space="preserve">prosimo, da 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to ob rez</w:t>
                      </w:r>
                      <w:r w:rsidR="00231030" w:rsidRPr="00B41467">
                        <w:rPr>
                          <w:rFonts w:ascii="Lucida Calligraphy" w:hAnsi="Lucida Calligraphy"/>
                          <w:szCs w:val="22"/>
                        </w:rPr>
                        <w:t>e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rvaciji sporo</w:t>
                      </w:r>
                      <w:r w:rsidR="006F5D66" w:rsidRPr="00B41467">
                        <w:rPr>
                          <w:rFonts w:ascii="Cambria" w:hAnsi="Cambria" w:cs="Cambria"/>
                          <w:szCs w:val="22"/>
                        </w:rPr>
                        <w:t>č</w:t>
                      </w:r>
                      <w:r w:rsidR="006F5D66" w:rsidRPr="00B41467">
                        <w:rPr>
                          <w:rFonts w:ascii="Lucida Calligraphy" w:hAnsi="Lucida Calligraphy"/>
                          <w:szCs w:val="22"/>
                        </w:rPr>
                        <w:t>ite.</w:t>
                      </w:r>
                    </w:p>
                    <w:p w:rsidR="00963D1C" w:rsidRPr="00B41467" w:rsidRDefault="00963D1C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</w:rPr>
                      </w:pPr>
                    </w:p>
                    <w:p w:rsidR="00963D1C" w:rsidRPr="00B41467" w:rsidRDefault="00963D1C" w:rsidP="00B41467">
                      <w:pPr>
                        <w:pStyle w:val="BodyText"/>
                        <w:jc w:val="center"/>
                        <w:rPr>
                          <w:rFonts w:ascii="Lucida Calligraphy" w:hAnsi="Lucida Calligraphy"/>
                          <w:szCs w:val="22"/>
                          <w:lang w:val="pl-PL"/>
                        </w:rPr>
                      </w:pPr>
                      <w:r w:rsidRPr="00B41467">
                        <w:rPr>
                          <w:rFonts w:ascii="Lucida Calligraphy" w:hAnsi="Lucida Calligraphy"/>
                          <w:szCs w:val="22"/>
                          <w:lang w:val="pl-PL"/>
                        </w:rPr>
                        <w:t>Cena na oseb</w:t>
                      </w:r>
                      <w:r w:rsidR="00DD366B" w:rsidRPr="00B41467">
                        <w:rPr>
                          <w:rFonts w:ascii="Lucida Calligraphy" w:hAnsi="Lucida Calligraphy"/>
                          <w:szCs w:val="22"/>
                          <w:lang w:val="pl-PL"/>
                        </w:rPr>
                        <w:t>o je 22 evrov.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B6B835" wp14:editId="01C5A5DF">
                <wp:simplePos x="0" y="0"/>
                <wp:positionH relativeFrom="column">
                  <wp:posOffset>8913223</wp:posOffset>
                </wp:positionH>
                <wp:positionV relativeFrom="paragraph">
                  <wp:posOffset>-658314</wp:posOffset>
                </wp:positionV>
                <wp:extent cx="250825" cy="238125"/>
                <wp:effectExtent l="0" t="0" r="15875" b="28575"/>
                <wp:wrapNone/>
                <wp:docPr id="23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E99C78" id="AutoShape 343" o:spid="_x0000_s1026" style="position:absolute;margin-left:701.85pt;margin-top:-51.85pt;width:19.75pt;height:18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" filled="f" fillcolor="#930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678FC9C" wp14:editId="3A7FA0AD">
                <wp:simplePos x="0" y="0"/>
                <wp:positionH relativeFrom="column">
                  <wp:posOffset>8517255</wp:posOffset>
                </wp:positionH>
                <wp:positionV relativeFrom="paragraph">
                  <wp:posOffset>-778057</wp:posOffset>
                </wp:positionV>
                <wp:extent cx="393700" cy="368300"/>
                <wp:effectExtent l="0" t="0" r="25400" b="12700"/>
                <wp:wrapNone/>
                <wp:docPr id="22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4F9C6" id="AutoShape 342" o:spid="_x0000_s1026" style="position:absolute;margin-left:670.65pt;margin-top:-61.25pt;width:31pt;height:29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" filled="f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D43D993" wp14:editId="3EFEB63E">
                <wp:simplePos x="0" y="0"/>
                <wp:positionH relativeFrom="column">
                  <wp:posOffset>8267519</wp:posOffset>
                </wp:positionH>
                <wp:positionV relativeFrom="paragraph">
                  <wp:posOffset>-643800</wp:posOffset>
                </wp:positionV>
                <wp:extent cx="250825" cy="238125"/>
                <wp:effectExtent l="0" t="0" r="15875" b="28575"/>
                <wp:wrapNone/>
                <wp:docPr id="24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D179A4" id="AutoShape 344" o:spid="_x0000_s1026" style="position:absolute;margin-left:651pt;margin-top:-50.7pt;width:19.75pt;height:18.7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" filled="f" fillcolor="#930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CA23A32" wp14:editId="069F698F">
                <wp:simplePos x="0" y="0"/>
                <wp:positionH relativeFrom="column">
                  <wp:posOffset>7875905</wp:posOffset>
                </wp:positionH>
                <wp:positionV relativeFrom="paragraph">
                  <wp:posOffset>-763905</wp:posOffset>
                </wp:positionV>
                <wp:extent cx="393700" cy="368300"/>
                <wp:effectExtent l="0" t="0" r="25400" b="12700"/>
                <wp:wrapNone/>
                <wp:docPr id="19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FE54F" id="AutoShape 339" o:spid="_x0000_s1026" style="position:absolute;margin-left:620.15pt;margin-top:-60.15pt;width:31pt;height:29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" filled="f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A13AD0" wp14:editId="405A0951">
                <wp:simplePos x="0" y="0"/>
                <wp:positionH relativeFrom="column">
                  <wp:posOffset>-14877</wp:posOffset>
                </wp:positionH>
                <wp:positionV relativeFrom="paragraph">
                  <wp:posOffset>-671830</wp:posOffset>
                </wp:positionV>
                <wp:extent cx="250825" cy="238125"/>
                <wp:effectExtent l="0" t="0" r="15875" b="28575"/>
                <wp:wrapNone/>
                <wp:docPr id="27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225DE8" id="AutoShape 347" o:spid="_x0000_s1026" style="position:absolute;margin-left:-1.15pt;margin-top:-52.9pt;width:19.75pt;height:18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" filled="f" fillcolor="#930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243467" wp14:editId="5CFB344C">
                <wp:simplePos x="0" y="0"/>
                <wp:positionH relativeFrom="column">
                  <wp:posOffset>7630250</wp:posOffset>
                </wp:positionH>
                <wp:positionV relativeFrom="paragraph">
                  <wp:posOffset>-629285</wp:posOffset>
                </wp:positionV>
                <wp:extent cx="250825" cy="238125"/>
                <wp:effectExtent l="0" t="0" r="15875" b="28575"/>
                <wp:wrapNone/>
                <wp:docPr id="21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5E31A" id="AutoShape 341" o:spid="_x0000_s1026" style="position:absolute;margin-left:600.8pt;margin-top:-49.55pt;width:19.75pt;height:18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" filled="f" fillcolor="#930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12427E" wp14:editId="538DB16A">
                <wp:simplePos x="0" y="0"/>
                <wp:positionH relativeFrom="column">
                  <wp:posOffset>7228477</wp:posOffset>
                </wp:positionH>
                <wp:positionV relativeFrom="paragraph">
                  <wp:posOffset>-784134</wp:posOffset>
                </wp:positionV>
                <wp:extent cx="393700" cy="386442"/>
                <wp:effectExtent l="0" t="0" r="25400" b="13970"/>
                <wp:wrapNone/>
                <wp:docPr id="1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3700" cy="3864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554E8" id="AutoShape 336" o:spid="_x0000_s1026" style="position:absolute;margin-left:569.15pt;margin-top:-61.75pt;width:31pt;height:30.45pt;flip:y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" filled="f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C20F2" wp14:editId="00E8E445">
                <wp:simplePos x="0" y="0"/>
                <wp:positionH relativeFrom="column">
                  <wp:posOffset>6968944</wp:posOffset>
                </wp:positionH>
                <wp:positionV relativeFrom="paragraph">
                  <wp:posOffset>-629739</wp:posOffset>
                </wp:positionV>
                <wp:extent cx="250825" cy="238125"/>
                <wp:effectExtent l="0" t="0" r="15875" b="28575"/>
                <wp:wrapNone/>
                <wp:docPr id="18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80AD9" id="AutoShape 338" o:spid="_x0000_s1026" style="position:absolute;margin-left:548.75pt;margin-top:-49.6pt;width:19.75pt;height:18.7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" filled="f" fillcolor="#930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189E464" wp14:editId="220B8215">
                <wp:simplePos x="0" y="0"/>
                <wp:positionH relativeFrom="column">
                  <wp:posOffset>6584859</wp:posOffset>
                </wp:positionH>
                <wp:positionV relativeFrom="paragraph">
                  <wp:posOffset>-762816</wp:posOffset>
                </wp:positionV>
                <wp:extent cx="393700" cy="368300"/>
                <wp:effectExtent l="0" t="0" r="25400" b="12700"/>
                <wp:wrapNone/>
                <wp:docPr id="1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2B122" id="AutoShape 333" o:spid="_x0000_s1026" style="position:absolute;margin-left:518.5pt;margin-top:-60.05pt;width:31pt;height:29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4UiQIAACE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" filled="f" strokecolor="#930"/>
            </w:pict>
          </mc:Fallback>
        </mc:AlternateContent>
      </w:r>
      <w:r w:rsidR="004C2C6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8A35FC" wp14:editId="0745C148">
                <wp:simplePos x="0" y="0"/>
                <wp:positionH relativeFrom="column">
                  <wp:posOffset>6316890</wp:posOffset>
                </wp:positionH>
                <wp:positionV relativeFrom="paragraph">
                  <wp:posOffset>-658314</wp:posOffset>
                </wp:positionV>
                <wp:extent cx="250825" cy="238125"/>
                <wp:effectExtent l="0" t="0" r="15875" b="28575"/>
                <wp:wrapNone/>
                <wp:docPr id="38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2EE5E" id="AutoShape 355" o:spid="_x0000_s1026" style="position:absolute;margin-left:497.4pt;margin-top:-51.85pt;width:19.75pt;height:18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148FE2" wp14:editId="21E08D15">
                <wp:simplePos x="0" y="0"/>
                <wp:positionH relativeFrom="column">
                  <wp:posOffset>5922827</wp:posOffset>
                </wp:positionH>
                <wp:positionV relativeFrom="paragraph">
                  <wp:posOffset>-792117</wp:posOffset>
                </wp:positionV>
                <wp:extent cx="393700" cy="368300"/>
                <wp:effectExtent l="0" t="0" r="25400" b="12700"/>
                <wp:wrapNone/>
                <wp:docPr id="384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A58F1" id="AutoShape 354" o:spid="_x0000_s1026" style="position:absolute;margin-left:466.35pt;margin-top:-62.35pt;width:31pt;height:2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FiwIAACI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9134C2" wp14:editId="63A1DBAA">
                <wp:simplePos x="0" y="0"/>
                <wp:positionH relativeFrom="column">
                  <wp:posOffset>5663474</wp:posOffset>
                </wp:positionH>
                <wp:positionV relativeFrom="paragraph">
                  <wp:posOffset>-672828</wp:posOffset>
                </wp:positionV>
                <wp:extent cx="250825" cy="238125"/>
                <wp:effectExtent l="0" t="0" r="15875" b="28575"/>
                <wp:wrapNone/>
                <wp:docPr id="386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6A7165" id="AutoShape 356" o:spid="_x0000_s1026" style="position:absolute;margin-left:445.95pt;margin-top:-53pt;width:19.75pt;height:18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75018B" wp14:editId="4AC903D8">
                <wp:simplePos x="0" y="0"/>
                <wp:positionH relativeFrom="column">
                  <wp:posOffset>5269684</wp:posOffset>
                </wp:positionH>
                <wp:positionV relativeFrom="paragraph">
                  <wp:posOffset>-807720</wp:posOffset>
                </wp:positionV>
                <wp:extent cx="393700" cy="368300"/>
                <wp:effectExtent l="0" t="0" r="25400" b="12700"/>
                <wp:wrapNone/>
                <wp:docPr id="31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459C95" id="AutoShape 351" o:spid="_x0000_s1026" style="position:absolute;margin-left:414.95pt;margin-top:-63.6pt;width:31pt;height:29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CA540D9" wp14:editId="0AB59456">
                <wp:simplePos x="0" y="0"/>
                <wp:positionH relativeFrom="column">
                  <wp:posOffset>5015956</wp:posOffset>
                </wp:positionH>
                <wp:positionV relativeFrom="paragraph">
                  <wp:posOffset>-671830</wp:posOffset>
                </wp:positionV>
                <wp:extent cx="250825" cy="238125"/>
                <wp:effectExtent l="0" t="0" r="15875" b="28575"/>
                <wp:wrapNone/>
                <wp:docPr id="33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86E10C" id="AutoShape 353" o:spid="_x0000_s1026" style="position:absolute;margin-left:394.95pt;margin-top:-52.9pt;width:19.75pt;height:18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085000" wp14:editId="20F20903">
                <wp:simplePos x="0" y="0"/>
                <wp:positionH relativeFrom="column">
                  <wp:posOffset>4619625</wp:posOffset>
                </wp:positionH>
                <wp:positionV relativeFrom="paragraph">
                  <wp:posOffset>-798830</wp:posOffset>
                </wp:positionV>
                <wp:extent cx="393700" cy="368300"/>
                <wp:effectExtent l="0" t="0" r="25400" b="12700"/>
                <wp:wrapNone/>
                <wp:docPr id="49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71EC66" id="AutoShape 351" o:spid="_x0000_s1026" style="position:absolute;margin-left:363.75pt;margin-top:-62.9pt;width:31pt;height:29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50790F" wp14:editId="2A40D412">
                <wp:simplePos x="0" y="0"/>
                <wp:positionH relativeFrom="column">
                  <wp:posOffset>4379776</wp:posOffset>
                </wp:positionH>
                <wp:positionV relativeFrom="paragraph">
                  <wp:posOffset>-658767</wp:posOffset>
                </wp:positionV>
                <wp:extent cx="250825" cy="238125"/>
                <wp:effectExtent l="0" t="0" r="15875" b="28575"/>
                <wp:wrapNone/>
                <wp:docPr id="29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91718" id="AutoShape 349" o:spid="_x0000_s1026" style="position:absolute;margin-left:344.85pt;margin-top:-51.85pt;width:19.75pt;height:18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14830C" wp14:editId="71F41050">
                <wp:simplePos x="0" y="0"/>
                <wp:positionH relativeFrom="column">
                  <wp:posOffset>3991066</wp:posOffset>
                </wp:positionH>
                <wp:positionV relativeFrom="paragraph">
                  <wp:posOffset>-807085</wp:posOffset>
                </wp:positionV>
                <wp:extent cx="393700" cy="368300"/>
                <wp:effectExtent l="0" t="0" r="25400" b="12700"/>
                <wp:wrapNone/>
                <wp:docPr id="28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DAB301" id="AutoShape 348" o:spid="_x0000_s1026" style="position:absolute;margin-left:314.25pt;margin-top:-63.55pt;width:31pt;height:29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UJigIAACE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B22CCAA" wp14:editId="41127C7C">
                <wp:simplePos x="0" y="0"/>
                <wp:positionH relativeFrom="column">
                  <wp:posOffset>3735524</wp:posOffset>
                </wp:positionH>
                <wp:positionV relativeFrom="paragraph">
                  <wp:posOffset>-672828</wp:posOffset>
                </wp:positionV>
                <wp:extent cx="250825" cy="238125"/>
                <wp:effectExtent l="0" t="0" r="15875" b="28575"/>
                <wp:wrapNone/>
                <wp:docPr id="26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35002D" id="AutoShape 346" o:spid="_x0000_s1026" style="position:absolute;margin-left:294.15pt;margin-top:-53pt;width:19.75pt;height:18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D3E7C02" wp14:editId="61284632">
                <wp:simplePos x="0" y="0"/>
                <wp:positionH relativeFrom="column">
                  <wp:posOffset>3342730</wp:posOffset>
                </wp:positionH>
                <wp:positionV relativeFrom="paragraph">
                  <wp:posOffset>-799465</wp:posOffset>
                </wp:positionV>
                <wp:extent cx="393700" cy="368300"/>
                <wp:effectExtent l="0" t="0" r="25400" b="12700"/>
                <wp:wrapNone/>
                <wp:docPr id="2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7111D" id="AutoShape 345" o:spid="_x0000_s1026" style="position:absolute;margin-left:263.2pt;margin-top:-62.95pt;width:31pt;height:29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zligIAACE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19D48A" wp14:editId="36FB8CF2">
                <wp:simplePos x="0" y="0"/>
                <wp:positionH relativeFrom="column">
                  <wp:posOffset>3096804</wp:posOffset>
                </wp:positionH>
                <wp:positionV relativeFrom="paragraph">
                  <wp:posOffset>-672465</wp:posOffset>
                </wp:positionV>
                <wp:extent cx="250825" cy="238125"/>
                <wp:effectExtent l="0" t="0" r="15875" b="28575"/>
                <wp:wrapNone/>
                <wp:docPr id="397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157B55" id="AutoShape 367" o:spid="_x0000_s1026" style="position:absolute;margin-left:243.85pt;margin-top:-52.95pt;width:19.75pt;height:1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5AFF72" wp14:editId="1D06A8F5">
                <wp:simplePos x="0" y="0"/>
                <wp:positionH relativeFrom="column">
                  <wp:posOffset>2718980</wp:posOffset>
                </wp:positionH>
                <wp:positionV relativeFrom="paragraph">
                  <wp:posOffset>-807085</wp:posOffset>
                </wp:positionV>
                <wp:extent cx="393700" cy="368300"/>
                <wp:effectExtent l="0" t="0" r="25400" b="12700"/>
                <wp:wrapNone/>
                <wp:docPr id="396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439A8F" id="AutoShape 366" o:spid="_x0000_s1026" style="position:absolute;margin-left:214.1pt;margin-top:-63.55pt;width:31pt;height:2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8C9240" wp14:editId="62D37385">
                <wp:simplePos x="0" y="0"/>
                <wp:positionH relativeFrom="column">
                  <wp:posOffset>2468608</wp:posOffset>
                </wp:positionH>
                <wp:positionV relativeFrom="paragraph">
                  <wp:posOffset>-672828</wp:posOffset>
                </wp:positionV>
                <wp:extent cx="250825" cy="238125"/>
                <wp:effectExtent l="0" t="0" r="15875" b="28575"/>
                <wp:wrapNone/>
                <wp:docPr id="394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81316C" id="AutoShape 364" o:spid="_x0000_s1026" style="position:absolute;margin-left:194.4pt;margin-top:-53pt;width:19.75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03A016" wp14:editId="572165F9">
                <wp:simplePos x="0" y="0"/>
                <wp:positionH relativeFrom="column">
                  <wp:posOffset>2089785</wp:posOffset>
                </wp:positionH>
                <wp:positionV relativeFrom="paragraph">
                  <wp:posOffset>-807085</wp:posOffset>
                </wp:positionV>
                <wp:extent cx="393700" cy="368300"/>
                <wp:effectExtent l="0" t="0" r="25400" b="12700"/>
                <wp:wrapNone/>
                <wp:docPr id="393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A41971" id="AutoShape 363" o:spid="_x0000_s1026" style="position:absolute;margin-left:164.55pt;margin-top:-63.55pt;width:31pt;height:2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1F692" wp14:editId="5E6D1534">
                <wp:simplePos x="0" y="0"/>
                <wp:positionH relativeFrom="column">
                  <wp:posOffset>1844313</wp:posOffset>
                </wp:positionH>
                <wp:positionV relativeFrom="paragraph">
                  <wp:posOffset>-672828</wp:posOffset>
                </wp:positionV>
                <wp:extent cx="250825" cy="238125"/>
                <wp:effectExtent l="0" t="0" r="15875" b="28575"/>
                <wp:wrapNone/>
                <wp:docPr id="395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4F83CE" id="AutoShape 365" o:spid="_x0000_s1026" style="position:absolute;margin-left:145.2pt;margin-top:-53pt;width:19.75pt;height:1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D367C0" wp14:editId="5E3FEDE4">
                <wp:simplePos x="0" y="0"/>
                <wp:positionH relativeFrom="column">
                  <wp:posOffset>1506311</wp:posOffset>
                </wp:positionH>
                <wp:positionV relativeFrom="paragraph">
                  <wp:posOffset>-807085</wp:posOffset>
                </wp:positionV>
                <wp:extent cx="348343" cy="368300"/>
                <wp:effectExtent l="0" t="0" r="13970" b="12700"/>
                <wp:wrapNone/>
                <wp:docPr id="390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343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E06B89" id="AutoShape 360" o:spid="_x0000_s1026" style="position:absolute;margin-left:118.6pt;margin-top:-63.55pt;width:27.45pt;height:29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96260F" wp14:editId="7C3EEC4E">
                <wp:simplePos x="0" y="0"/>
                <wp:positionH relativeFrom="column">
                  <wp:posOffset>1253581</wp:posOffset>
                </wp:positionH>
                <wp:positionV relativeFrom="paragraph">
                  <wp:posOffset>-672465</wp:posOffset>
                </wp:positionV>
                <wp:extent cx="250825" cy="238125"/>
                <wp:effectExtent l="0" t="0" r="15875" b="28575"/>
                <wp:wrapNone/>
                <wp:docPr id="39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EB69D4" id="AutoShape 362" o:spid="_x0000_s1026" style="position:absolute;margin-left:98.7pt;margin-top:-52.95pt;width:19.75pt;height:18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FC6AE5" wp14:editId="329D7EBA">
                <wp:simplePos x="0" y="0"/>
                <wp:positionH relativeFrom="column">
                  <wp:posOffset>208008</wp:posOffset>
                </wp:positionH>
                <wp:positionV relativeFrom="paragraph">
                  <wp:posOffset>-807085</wp:posOffset>
                </wp:positionV>
                <wp:extent cx="393700" cy="368300"/>
                <wp:effectExtent l="0" t="0" r="25400" b="12700"/>
                <wp:wrapNone/>
                <wp:docPr id="399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2E058" id="AutoShape 372" o:spid="_x0000_s1026" style="position:absolute;margin-left:16.4pt;margin-top:-63.55pt;width:31pt;height:2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" filled="f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136D80" wp14:editId="075CAFBB">
                <wp:simplePos x="0" y="0"/>
                <wp:positionH relativeFrom="column">
                  <wp:posOffset>607604</wp:posOffset>
                </wp:positionH>
                <wp:positionV relativeFrom="paragraph">
                  <wp:posOffset>-673281</wp:posOffset>
                </wp:positionV>
                <wp:extent cx="250825" cy="238125"/>
                <wp:effectExtent l="0" t="0" r="15875" b="28575"/>
                <wp:wrapNone/>
                <wp:docPr id="38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F1DF4" id="AutoShape 359" o:spid="_x0000_s1026" style="position:absolute;margin-left:47.85pt;margin-top:-53pt;width:19.75pt;height:18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" filled="f" fillcolor="#930" strokecolor="#93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CE3F73" wp14:editId="4864E031">
                <wp:simplePos x="0" y="0"/>
                <wp:positionH relativeFrom="column">
                  <wp:posOffset>-21771</wp:posOffset>
                </wp:positionH>
                <wp:positionV relativeFrom="paragraph">
                  <wp:posOffset>-675821</wp:posOffset>
                </wp:positionV>
                <wp:extent cx="9117965" cy="274320"/>
                <wp:effectExtent l="0" t="0" r="0" b="0"/>
                <wp:wrapNone/>
                <wp:docPr id="1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79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E28B5" id="Rectangle 188" o:spid="_x0000_s1026" style="position:absolute;margin-left:-1.7pt;margin-top:-53.2pt;width:717.95pt;height:21.6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" filled="f" fillcolor="black" stroked="f" strokeweight="0"/>
            </w:pict>
          </mc:Fallback>
        </mc:AlternateContent>
      </w:r>
      <w:r w:rsidR="00CE16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F9813B" wp14:editId="5EDF8E92">
                <wp:simplePos x="0" y="0"/>
                <wp:positionH relativeFrom="column">
                  <wp:posOffset>859609</wp:posOffset>
                </wp:positionH>
                <wp:positionV relativeFrom="paragraph">
                  <wp:posOffset>-807266</wp:posOffset>
                </wp:positionV>
                <wp:extent cx="393700" cy="368300"/>
                <wp:effectExtent l="0" t="0" r="25400" b="12700"/>
                <wp:wrapNone/>
                <wp:docPr id="387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B9070" id="AutoShape 357" o:spid="_x0000_s1026" style="position:absolute;margin-left:67.7pt;margin-top:-63.55pt;width:31pt;height:2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" filled="f" strokecolor="#930"/>
            </w:pict>
          </mc:Fallback>
        </mc:AlternateContent>
      </w:r>
      <w:r w:rsidR="00A30D9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16D6496" wp14:editId="1CB89766">
                <wp:simplePos x="0" y="0"/>
                <wp:positionH relativeFrom="page">
                  <wp:posOffset>3594735</wp:posOffset>
                </wp:positionH>
                <wp:positionV relativeFrom="page">
                  <wp:posOffset>1091565</wp:posOffset>
                </wp:positionV>
                <wp:extent cx="2971800" cy="6553200"/>
                <wp:effectExtent l="0" t="0" r="0" b="0"/>
                <wp:wrapNone/>
                <wp:docPr id="6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E25" w:rsidRPr="00B25BE0" w:rsidRDefault="00034E25" w:rsidP="00AB4AB1">
                            <w:pPr>
                              <w:pStyle w:val="Event"/>
                              <w:jc w:val="center"/>
                              <w:rPr>
                                <w:b/>
                                <w:color w:val="993300"/>
                                <w:sz w:val="22"/>
                                <w:szCs w:val="22"/>
                              </w:rPr>
                            </w:pPr>
                          </w:p>
                          <w:p w:rsidR="003D7B3E" w:rsidRDefault="003D7B3E" w:rsidP="0089750C">
                            <w:pPr>
                              <w:pStyle w:val="Event"/>
                              <w:rPr>
                                <w:noProof/>
                                <w:lang w:val="sl-SI" w:eastAsia="sl-SI"/>
                              </w:rPr>
                            </w:pPr>
                          </w:p>
                          <w:p w:rsidR="003D7B3E" w:rsidRPr="00CA20AE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Posestvo Hiša Joannes Protner spada med  ve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je dru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inske kmetije, kjer se ukvarjajo z vinogradni</w:t>
                            </w:r>
                            <w:r w:rsidRPr="00CA20AE">
                              <w:rPr>
                                <w:rFonts w:ascii="Lucida Calligraphy" w:hAnsi="Lucida Calligraphy" w:cs="Lucida Calligraphy"/>
                                <w:sz w:val="26"/>
                                <w:szCs w:val="26"/>
                                <w:lang w:val="sl-SI"/>
                              </w:rPr>
                              <w:t>š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tvom in turisti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no dejavnostjo.</w:t>
                            </w:r>
                          </w:p>
                          <w:p w:rsidR="00187A84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 xml:space="preserve">Veliko vin Protnerjeve hiše Joannes se ponaša z medaljami na mednarodnih sejmih (Decaner 2009, 2008, 2007, Ljubljana, Gornja Radgona, </w:t>
                            </w:r>
                          </w:p>
                          <w:p w:rsidR="0089750C" w:rsidRPr="00CA20AE" w:rsidRDefault="00187A84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Chardonnay du Mond, AWC …</w:t>
                            </w:r>
                            <w:r w:rsidR="0089750C"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).</w:t>
                            </w:r>
                          </w:p>
                          <w:p w:rsidR="00187A84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 xml:space="preserve">Nekatera vina Joannes zorijo v hrastovih sodih najmanj </w:t>
                            </w:r>
                          </w:p>
                          <w:p w:rsidR="00187A84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 xml:space="preserve">6 mesecev, nekatera od njih gredo na trg komaj po 2 letih. Ostala vina zorijo v inox posodah </w:t>
                            </w:r>
                          </w:p>
                          <w:p w:rsidR="0089750C" w:rsidRPr="00CA20AE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</w:pP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in so na tr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>i</w:t>
                            </w:r>
                            <w:r w:rsidRPr="00CA20AE">
                              <w:rPr>
                                <w:rFonts w:ascii="Lucida Calligraphy" w:hAnsi="Lucida Calligraphy" w:cs="Lucida Calligraphy"/>
                                <w:sz w:val="26"/>
                                <w:szCs w:val="26"/>
                                <w:lang w:val="sl-SI"/>
                              </w:rPr>
                              <w:t>š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č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 xml:space="preserve">u </w:t>
                            </w:r>
                            <w:r w:rsidRPr="00CA20AE">
                              <w:rPr>
                                <w:rFonts w:ascii="Cambria" w:hAnsi="Cambria" w:cs="Cambria"/>
                                <w:sz w:val="26"/>
                                <w:szCs w:val="26"/>
                                <w:lang w:val="sl-SI"/>
                              </w:rPr>
                              <w:t>ž</w:t>
                            </w:r>
                            <w:r w:rsidRPr="00CA20AE">
                              <w:rPr>
                                <w:rFonts w:ascii="Lucida Calligraphy" w:hAnsi="Lucida Calligraphy"/>
                                <w:sz w:val="26"/>
                                <w:szCs w:val="26"/>
                                <w:lang w:val="sl-SI"/>
                              </w:rPr>
                              <w:t xml:space="preserve">e po 6 mesecih. </w:t>
                            </w:r>
                          </w:p>
                          <w:p w:rsidR="0089750C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lang w:val="sl-SI"/>
                              </w:rPr>
                            </w:pPr>
                          </w:p>
                          <w:p w:rsidR="0089750C" w:rsidRPr="0089750C" w:rsidRDefault="0089750C" w:rsidP="0089750C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0D91F42F" wp14:editId="5898161B">
                                  <wp:extent cx="1480185" cy="1146810"/>
                                  <wp:effectExtent l="0" t="0" r="5715" b="0"/>
                                  <wp:docPr id="53" name="Slika 53" descr="Rezultat iskanja slik za joannes v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zultat iskanja slik za joannes v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1146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D6496" id="Text Box 278" o:spid="_x0000_s1035" type="#_x0000_t202" style="position:absolute;margin-left:283.05pt;margin-top:85.95pt;width:234pt;height:516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" filled="f" fillcolor="purple" stroked="f">
                <v:textbox inset="0,0,0,0">
                  <w:txbxContent>
                    <w:p w:rsidR="00034E25" w:rsidRPr="00B25BE0" w:rsidRDefault="00034E25" w:rsidP="00AB4AB1">
                      <w:pPr>
                        <w:pStyle w:val="Event"/>
                        <w:jc w:val="center"/>
                        <w:rPr>
                          <w:b/>
                          <w:color w:val="993300"/>
                          <w:sz w:val="22"/>
                          <w:szCs w:val="22"/>
                        </w:rPr>
                      </w:pPr>
                    </w:p>
                    <w:p w:rsidR="003D7B3E" w:rsidRDefault="003D7B3E" w:rsidP="0089750C">
                      <w:pPr>
                        <w:pStyle w:val="Event"/>
                        <w:rPr>
                          <w:noProof/>
                          <w:lang w:val="sl-SI" w:eastAsia="sl-SI"/>
                        </w:rPr>
                      </w:pPr>
                    </w:p>
                    <w:p w:rsidR="003D7B3E" w:rsidRPr="00CA20AE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Posestvo Hiša Joannes Protner spada med  ve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je dru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inske kmetije, kjer se ukvarjajo z vinogradni</w:t>
                      </w:r>
                      <w:r w:rsidRPr="00CA20AE">
                        <w:rPr>
                          <w:rFonts w:ascii="Lucida Calligraphy" w:hAnsi="Lucida Calligraphy" w:cs="Lucida Calligraphy"/>
                          <w:sz w:val="26"/>
                          <w:szCs w:val="26"/>
                          <w:lang w:val="sl-SI"/>
                        </w:rPr>
                        <w:t>š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tvom in turisti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no dejavnostjo.</w:t>
                      </w:r>
                    </w:p>
                    <w:p w:rsidR="00187A84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 xml:space="preserve">Veliko vin Protnerjeve hiše Joannes se ponaša z medaljami na mednarodnih sejmih (Decaner 2009, 2008, 2007, Ljubljana, Gornja Radgona, </w:t>
                      </w:r>
                    </w:p>
                    <w:p w:rsidR="0089750C" w:rsidRPr="00CA20AE" w:rsidRDefault="00187A84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Chardonnay du Mond, AWC …</w:t>
                      </w:r>
                      <w:r w:rsidR="0089750C"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).</w:t>
                      </w:r>
                    </w:p>
                    <w:p w:rsidR="00187A84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 xml:space="preserve">Nekatera vina Joannes zorijo v hrastovih sodih najmanj </w:t>
                      </w:r>
                    </w:p>
                    <w:p w:rsidR="00187A84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 xml:space="preserve">6 mesecev, nekatera od njih gredo na trg komaj po 2 letih. Ostala vina zorijo v inox posodah </w:t>
                      </w:r>
                    </w:p>
                    <w:p w:rsidR="0089750C" w:rsidRPr="00CA20AE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</w:pP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in so na tr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>i</w:t>
                      </w:r>
                      <w:r w:rsidRPr="00CA20AE">
                        <w:rPr>
                          <w:rFonts w:ascii="Lucida Calligraphy" w:hAnsi="Lucida Calligraphy" w:cs="Lucida Calligraphy"/>
                          <w:sz w:val="26"/>
                          <w:szCs w:val="26"/>
                          <w:lang w:val="sl-SI"/>
                        </w:rPr>
                        <w:t>š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č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 xml:space="preserve">u </w:t>
                      </w:r>
                      <w:r w:rsidRPr="00CA20AE">
                        <w:rPr>
                          <w:rFonts w:ascii="Cambria" w:hAnsi="Cambria" w:cs="Cambria"/>
                          <w:sz w:val="26"/>
                          <w:szCs w:val="26"/>
                          <w:lang w:val="sl-SI"/>
                        </w:rPr>
                        <w:t>ž</w:t>
                      </w:r>
                      <w:r w:rsidRPr="00CA20AE">
                        <w:rPr>
                          <w:rFonts w:ascii="Lucida Calligraphy" w:hAnsi="Lucida Calligraphy"/>
                          <w:sz w:val="26"/>
                          <w:szCs w:val="26"/>
                          <w:lang w:val="sl-SI"/>
                        </w:rPr>
                        <w:t xml:space="preserve">e po 6 mesecih. </w:t>
                      </w:r>
                    </w:p>
                    <w:p w:rsidR="0089750C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lang w:val="sl-SI"/>
                        </w:rPr>
                      </w:pPr>
                    </w:p>
                    <w:p w:rsidR="0089750C" w:rsidRPr="0089750C" w:rsidRDefault="0089750C" w:rsidP="0089750C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0D91F42F" wp14:editId="5898161B">
                            <wp:extent cx="1480185" cy="1146810"/>
                            <wp:effectExtent l="0" t="0" r="5715" b="0"/>
                            <wp:docPr id="53" name="Slika 53" descr="Rezultat iskanja slik za joannes vi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zultat iskanja slik za joannes vi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185" cy="1146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D9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094F3C7" wp14:editId="1D58FD53">
                <wp:simplePos x="0" y="0"/>
                <wp:positionH relativeFrom="page">
                  <wp:posOffset>3830320</wp:posOffset>
                </wp:positionH>
                <wp:positionV relativeFrom="page">
                  <wp:posOffset>1017270</wp:posOffset>
                </wp:positionV>
                <wp:extent cx="2477135" cy="585470"/>
                <wp:effectExtent l="0" t="0" r="0" b="0"/>
                <wp:wrapNone/>
                <wp:docPr id="40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Pr="004C2C68" w:rsidRDefault="004C2C68" w:rsidP="00E975B6">
                            <w:pPr>
                              <w:pStyle w:val="Heading2"/>
                              <w:jc w:val="center"/>
                              <w:rPr>
                                <w:rFonts w:ascii="Lucida Calligraphy" w:hAnsi="Lucida Calligraphy"/>
                                <w:b w:val="0"/>
                                <w:i w:val="0"/>
                                <w:color w:val="C00000"/>
                                <w:sz w:val="40"/>
                                <w:szCs w:val="36"/>
                                <w:lang w:val="sl-SI"/>
                              </w:rPr>
                            </w:pPr>
                            <w:r w:rsidRPr="004C2C68">
                              <w:rPr>
                                <w:rFonts w:ascii="Lucida Calligraphy" w:hAnsi="Lucida Calligraphy"/>
                                <w:b w:val="0"/>
                                <w:i w:val="0"/>
                                <w:color w:val="C00000"/>
                                <w:sz w:val="40"/>
                                <w:szCs w:val="36"/>
                                <w:lang w:val="sl-SI"/>
                              </w:rPr>
                              <w:t>V</w:t>
                            </w:r>
                            <w:r w:rsidR="0089750C">
                              <w:rPr>
                                <w:rFonts w:ascii="Lucida Calligraphy" w:hAnsi="Lucida Calligraphy"/>
                                <w:b w:val="0"/>
                                <w:i w:val="0"/>
                                <w:color w:val="C00000"/>
                                <w:sz w:val="40"/>
                                <w:szCs w:val="36"/>
                                <w:lang w:val="sl-SI"/>
                              </w:rPr>
                              <w:t>INA JOAN</w:t>
                            </w:r>
                            <w:r w:rsidRPr="004C2C68">
                              <w:rPr>
                                <w:rFonts w:ascii="Lucida Calligraphy" w:hAnsi="Lucida Calligraphy"/>
                                <w:b w:val="0"/>
                                <w:i w:val="0"/>
                                <w:color w:val="C00000"/>
                                <w:sz w:val="40"/>
                                <w:szCs w:val="36"/>
                                <w:lang w:val="sl-SI"/>
                              </w:rPr>
                              <w:t>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3C7" id="Text Box 305" o:spid="_x0000_s1036" type="#_x0000_t202" style="position:absolute;margin-left:301.6pt;margin-top:80.1pt;width:195.05pt;height:46.1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" filled="f" stroked="f" strokeweight="0">
                <v:textbox inset="0,0,0,0">
                  <w:txbxContent>
                    <w:p w:rsidR="00963D1C" w:rsidRPr="004C2C68" w:rsidRDefault="004C2C68" w:rsidP="00E975B6">
                      <w:pPr>
                        <w:pStyle w:val="Heading2"/>
                        <w:jc w:val="center"/>
                        <w:rPr>
                          <w:rFonts w:ascii="Lucida Calligraphy" w:hAnsi="Lucida Calligraphy"/>
                          <w:b w:val="0"/>
                          <w:i w:val="0"/>
                          <w:color w:val="C00000"/>
                          <w:sz w:val="40"/>
                          <w:szCs w:val="36"/>
                          <w:lang w:val="sl-SI"/>
                        </w:rPr>
                      </w:pPr>
                      <w:r w:rsidRPr="004C2C68">
                        <w:rPr>
                          <w:rFonts w:ascii="Lucida Calligraphy" w:hAnsi="Lucida Calligraphy"/>
                          <w:b w:val="0"/>
                          <w:i w:val="0"/>
                          <w:color w:val="C00000"/>
                          <w:sz w:val="40"/>
                          <w:szCs w:val="36"/>
                          <w:lang w:val="sl-SI"/>
                        </w:rPr>
                        <w:t>V</w:t>
                      </w:r>
                      <w:r w:rsidR="0089750C">
                        <w:rPr>
                          <w:rFonts w:ascii="Lucida Calligraphy" w:hAnsi="Lucida Calligraphy"/>
                          <w:b w:val="0"/>
                          <w:i w:val="0"/>
                          <w:color w:val="C00000"/>
                          <w:sz w:val="40"/>
                          <w:szCs w:val="36"/>
                          <w:lang w:val="sl-SI"/>
                        </w:rPr>
                        <w:t>INA JOAN</w:t>
                      </w:r>
                      <w:r w:rsidRPr="004C2C68">
                        <w:rPr>
                          <w:rFonts w:ascii="Lucida Calligraphy" w:hAnsi="Lucida Calligraphy"/>
                          <w:b w:val="0"/>
                          <w:i w:val="0"/>
                          <w:color w:val="C00000"/>
                          <w:sz w:val="40"/>
                          <w:szCs w:val="36"/>
                          <w:lang w:val="sl-SI"/>
                        </w:rPr>
                        <w:t>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D9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9FB1F82" wp14:editId="31F4AD92">
                <wp:simplePos x="0" y="0"/>
                <wp:positionH relativeFrom="page">
                  <wp:posOffset>7023735</wp:posOffset>
                </wp:positionH>
                <wp:positionV relativeFrom="page">
                  <wp:posOffset>916940</wp:posOffset>
                </wp:positionV>
                <wp:extent cx="2827655" cy="4969510"/>
                <wp:effectExtent l="0" t="0" r="0" b="0"/>
                <wp:wrapNone/>
                <wp:docPr id="34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496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Pr="00A2307F" w:rsidRDefault="00963D1C">
                            <w:pPr>
                              <w:pStyle w:val="PanelHeader"/>
                              <w:rPr>
                                <w:b w:val="0"/>
                              </w:rPr>
                            </w:pPr>
                          </w:p>
                          <w:p w:rsidR="00963D1C" w:rsidRDefault="00963D1C" w:rsidP="008062A1">
                            <w:pPr>
                              <w:pStyle w:val="Sign-up"/>
                              <w:spacing w:line="240" w:lineRule="auto"/>
                              <w:jc w:val="both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:rsidR="00187A84" w:rsidRDefault="00963D1C" w:rsidP="00B41467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Prosimo, da Vašo ud</w:t>
                            </w:r>
                            <w:r w:rsidR="007D5810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ele</w:t>
                            </w:r>
                            <w:r w:rsidR="007D5810" w:rsidRPr="00B41467">
                              <w:rPr>
                                <w:rFonts w:ascii="Cambria" w:hAnsi="Cambria" w:cs="Cambria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ž</w:t>
                            </w:r>
                            <w:r w:rsidR="007D5810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bo potrdite najkasneje </w:t>
                            </w:r>
                          </w:p>
                          <w:p w:rsidR="00187A84" w:rsidRDefault="007D5810" w:rsidP="00B41467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do </w:t>
                            </w:r>
                            <w:r w:rsidR="004C2C68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17. 04. 2018</w:t>
                            </w:r>
                            <w:r w:rsidR="00963D1C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, </w:t>
                            </w:r>
                          </w:p>
                          <w:p w:rsidR="00187A84" w:rsidRDefault="00963D1C" w:rsidP="00B41467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na naš </w:t>
                            </w:r>
                          </w:p>
                          <w:p w:rsidR="00963D1C" w:rsidRPr="00B41467" w:rsidRDefault="00963D1C" w:rsidP="00B41467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elektronski naslov </w:t>
                            </w:r>
                            <w:hyperlink r:id="rId11" w:history="1">
                              <w:r w:rsidRPr="00B41467">
                                <w:rPr>
                                  <w:rStyle w:val="Hyperlink"/>
                                  <w:rFonts w:ascii="Lucida Calligraphy" w:hAnsi="Lucida Calligraphy"/>
                                  <w:b w:val="0"/>
                                  <w:i w:val="0"/>
                                  <w:sz w:val="28"/>
                                  <w:szCs w:val="22"/>
                                  <w:lang w:val="pl-PL"/>
                                </w:rPr>
                                <w:t>vinski.vecer@gmail.com</w:t>
                              </w:r>
                            </w:hyperlink>
                            <w:r w:rsid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,</w:t>
                            </w:r>
                            <w:r w:rsid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br/>
                            </w: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ali na telefonsko številko</w:t>
                            </w:r>
                            <w:r w:rsid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br/>
                            </w:r>
                            <w:r w:rsidR="00B41467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051-206-504</w:t>
                            </w: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, kamor sporo</w:t>
                            </w:r>
                            <w:r w:rsidRPr="00B41467">
                              <w:rPr>
                                <w:rFonts w:ascii="Cambria" w:hAnsi="Cambria" w:cs="Cambria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č</w:t>
                            </w:r>
                            <w:r w:rsidR="00B41467"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ite ime in priimek osebe oz.</w:t>
                            </w: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 xml:space="preserve"> oseb, ki se bodo udele</w:t>
                            </w:r>
                            <w:r w:rsidRPr="00B41467">
                              <w:rPr>
                                <w:rFonts w:ascii="Cambria" w:hAnsi="Cambria" w:cs="Cambria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ž</w:t>
                            </w:r>
                            <w:r w:rsidRPr="00B41467">
                              <w:rPr>
                                <w:rFonts w:ascii="Lucida Calligraphy" w:hAnsi="Lucida Calligraphy"/>
                                <w:b w:val="0"/>
                                <w:i w:val="0"/>
                                <w:sz w:val="28"/>
                                <w:szCs w:val="22"/>
                                <w:lang w:val="pl-PL"/>
                              </w:rPr>
                              <w:t>ile dogodka.</w:t>
                            </w:r>
                          </w:p>
                          <w:p w:rsidR="00963D1C" w:rsidRPr="00AB4AB1" w:rsidRDefault="00963D1C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963D1C" w:rsidRPr="00AB4AB1" w:rsidRDefault="00963D1C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963D1C" w:rsidRPr="00AB4AB1" w:rsidRDefault="00963D1C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963D1C" w:rsidRPr="00AB4AB1" w:rsidRDefault="00963D1C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187A84" w:rsidRDefault="00963D1C" w:rsidP="00E31AFF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  <w:t>Veselimo se sre</w:t>
                            </w:r>
                            <w:r w:rsidRPr="00B41467">
                              <w:rPr>
                                <w:rFonts w:ascii="Cambria" w:hAnsi="Cambria" w:cs="Cambria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  <w:t>č</w:t>
                            </w:r>
                            <w:r w:rsidRPr="00B41467">
                              <w:rPr>
                                <w:rFonts w:ascii="Lucida Calligraphy" w:hAnsi="Lucida Calligraphy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  <w:t xml:space="preserve">anja </w:t>
                            </w:r>
                          </w:p>
                          <w:p w:rsidR="00963D1C" w:rsidRPr="00B41467" w:rsidRDefault="00963D1C" w:rsidP="00E31AFF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rFonts w:ascii="Lucida Calligraphy" w:hAnsi="Lucida Calligraphy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i w:val="0"/>
                                <w:sz w:val="36"/>
                                <w:szCs w:val="32"/>
                                <w:lang w:val="sl-SI"/>
                              </w:rPr>
                              <w:t>z Vami!</w:t>
                            </w:r>
                          </w:p>
                          <w:p w:rsidR="00963D1C" w:rsidRPr="00072F48" w:rsidRDefault="00963D1C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B1F82" id="Text Box 281" o:spid="_x0000_s1037" type="#_x0000_t202" style="position:absolute;margin-left:553.05pt;margin-top:72.2pt;width:222.65pt;height:391.3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hB1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" filled="f" stroked="f">
                <v:textbox inset="0,0,0,0">
                  <w:txbxContent>
                    <w:p w:rsidR="00963D1C" w:rsidRPr="00A2307F" w:rsidRDefault="00963D1C">
                      <w:pPr>
                        <w:pStyle w:val="PanelHeader"/>
                        <w:rPr>
                          <w:b w:val="0"/>
                        </w:rPr>
                      </w:pPr>
                    </w:p>
                    <w:p w:rsidR="00963D1C" w:rsidRDefault="00963D1C" w:rsidP="008062A1">
                      <w:pPr>
                        <w:pStyle w:val="Sign-up"/>
                        <w:spacing w:line="240" w:lineRule="auto"/>
                        <w:jc w:val="both"/>
                        <w:rPr>
                          <w:b w:val="0"/>
                          <w:i w:val="0"/>
                          <w:sz w:val="22"/>
                          <w:szCs w:val="22"/>
                        </w:rPr>
                      </w:pPr>
                    </w:p>
                    <w:p w:rsidR="00187A84" w:rsidRDefault="00963D1C" w:rsidP="00B41467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</w:pP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Prosimo, da Vašo ud</w:t>
                      </w:r>
                      <w:r w:rsidR="007D5810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ele</w:t>
                      </w:r>
                      <w:r w:rsidR="007D5810" w:rsidRPr="00B41467">
                        <w:rPr>
                          <w:rFonts w:ascii="Cambria" w:hAnsi="Cambria" w:cs="Cambria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ž</w:t>
                      </w:r>
                      <w:r w:rsidR="007D5810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bo potrdite najkasneje </w:t>
                      </w:r>
                    </w:p>
                    <w:p w:rsidR="00187A84" w:rsidRDefault="007D5810" w:rsidP="00B41467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</w:pP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do </w:t>
                      </w:r>
                      <w:r w:rsidR="004C2C68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17. 04. 2018</w:t>
                      </w:r>
                      <w:r w:rsidR="00963D1C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, </w:t>
                      </w:r>
                    </w:p>
                    <w:p w:rsidR="00187A84" w:rsidRDefault="00963D1C" w:rsidP="00B41467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</w:pP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na naš </w:t>
                      </w:r>
                    </w:p>
                    <w:p w:rsidR="00963D1C" w:rsidRPr="00B41467" w:rsidRDefault="00963D1C" w:rsidP="00B41467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</w:pP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elektronski naslov </w:t>
                      </w:r>
                      <w:hyperlink r:id="rId12" w:history="1">
                        <w:r w:rsidRPr="00B41467">
                          <w:rPr>
                            <w:rStyle w:val="Hyperlink"/>
                            <w:rFonts w:ascii="Lucida Calligraphy" w:hAnsi="Lucida Calligraphy"/>
                            <w:b w:val="0"/>
                            <w:i w:val="0"/>
                            <w:sz w:val="28"/>
                            <w:szCs w:val="22"/>
                            <w:lang w:val="pl-PL"/>
                          </w:rPr>
                          <w:t>vinski.vecer@gmail.com</w:t>
                        </w:r>
                      </w:hyperlink>
                      <w:r w:rsid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,</w:t>
                      </w:r>
                      <w:r w:rsid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br/>
                      </w: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ali na telefonsko številko</w:t>
                      </w:r>
                      <w:r w:rsid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br/>
                      </w:r>
                      <w:r w:rsidR="00B41467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051-206-504</w:t>
                      </w: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, kamor sporo</w:t>
                      </w:r>
                      <w:r w:rsidRPr="00B41467">
                        <w:rPr>
                          <w:rFonts w:ascii="Cambria" w:hAnsi="Cambria" w:cs="Cambria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č</w:t>
                      </w:r>
                      <w:r w:rsidR="00B41467"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ite ime in priimek osebe oz.</w:t>
                      </w: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 xml:space="preserve"> oseb, ki se bodo udele</w:t>
                      </w:r>
                      <w:r w:rsidRPr="00B41467">
                        <w:rPr>
                          <w:rFonts w:ascii="Cambria" w:hAnsi="Cambria" w:cs="Cambria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ž</w:t>
                      </w:r>
                      <w:r w:rsidRPr="00B41467">
                        <w:rPr>
                          <w:rFonts w:ascii="Lucida Calligraphy" w:hAnsi="Lucida Calligraphy"/>
                          <w:b w:val="0"/>
                          <w:i w:val="0"/>
                          <w:sz w:val="28"/>
                          <w:szCs w:val="22"/>
                          <w:lang w:val="pl-PL"/>
                        </w:rPr>
                        <w:t>ile dogodka.</w:t>
                      </w:r>
                    </w:p>
                    <w:p w:rsidR="00963D1C" w:rsidRPr="00AB4AB1" w:rsidRDefault="00963D1C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2"/>
                          <w:szCs w:val="22"/>
                          <w:lang w:val="pl-PL"/>
                        </w:rPr>
                      </w:pPr>
                    </w:p>
                    <w:p w:rsidR="00963D1C" w:rsidRPr="00AB4AB1" w:rsidRDefault="00963D1C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2"/>
                          <w:szCs w:val="22"/>
                          <w:lang w:val="pl-PL"/>
                        </w:rPr>
                      </w:pPr>
                    </w:p>
                    <w:p w:rsidR="00963D1C" w:rsidRPr="00AB4AB1" w:rsidRDefault="00963D1C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2"/>
                          <w:szCs w:val="22"/>
                          <w:lang w:val="pl-PL"/>
                        </w:rPr>
                      </w:pPr>
                    </w:p>
                    <w:p w:rsidR="00963D1C" w:rsidRPr="00AB4AB1" w:rsidRDefault="00963D1C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2"/>
                          <w:szCs w:val="22"/>
                          <w:lang w:val="pl-PL"/>
                        </w:rPr>
                      </w:pPr>
                    </w:p>
                    <w:p w:rsidR="00187A84" w:rsidRDefault="00963D1C" w:rsidP="00E31AFF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i w:val="0"/>
                          <w:sz w:val="36"/>
                          <w:szCs w:val="32"/>
                          <w:lang w:val="sl-SI"/>
                        </w:rPr>
                      </w:pPr>
                      <w:r w:rsidRPr="00B41467">
                        <w:rPr>
                          <w:rFonts w:ascii="Lucida Calligraphy" w:hAnsi="Lucida Calligraphy"/>
                          <w:i w:val="0"/>
                          <w:sz w:val="36"/>
                          <w:szCs w:val="32"/>
                          <w:lang w:val="sl-SI"/>
                        </w:rPr>
                        <w:t>Veselimo se sre</w:t>
                      </w:r>
                      <w:r w:rsidRPr="00B41467">
                        <w:rPr>
                          <w:rFonts w:ascii="Cambria" w:hAnsi="Cambria" w:cs="Cambria"/>
                          <w:i w:val="0"/>
                          <w:sz w:val="36"/>
                          <w:szCs w:val="32"/>
                          <w:lang w:val="sl-SI"/>
                        </w:rPr>
                        <w:t>č</w:t>
                      </w:r>
                      <w:r w:rsidRPr="00B41467">
                        <w:rPr>
                          <w:rFonts w:ascii="Lucida Calligraphy" w:hAnsi="Lucida Calligraphy"/>
                          <w:i w:val="0"/>
                          <w:sz w:val="36"/>
                          <w:szCs w:val="32"/>
                          <w:lang w:val="sl-SI"/>
                        </w:rPr>
                        <w:t xml:space="preserve">anja </w:t>
                      </w:r>
                    </w:p>
                    <w:p w:rsidR="00963D1C" w:rsidRPr="00B41467" w:rsidRDefault="00963D1C" w:rsidP="00E31AFF">
                      <w:pPr>
                        <w:pStyle w:val="Sign-up"/>
                        <w:spacing w:line="240" w:lineRule="auto"/>
                        <w:jc w:val="center"/>
                        <w:rPr>
                          <w:rFonts w:ascii="Lucida Calligraphy" w:hAnsi="Lucida Calligraphy"/>
                          <w:i w:val="0"/>
                          <w:sz w:val="36"/>
                          <w:szCs w:val="32"/>
                          <w:lang w:val="sl-SI"/>
                        </w:rPr>
                      </w:pPr>
                      <w:r w:rsidRPr="00B41467">
                        <w:rPr>
                          <w:rFonts w:ascii="Lucida Calligraphy" w:hAnsi="Lucida Calligraphy"/>
                          <w:i w:val="0"/>
                          <w:sz w:val="36"/>
                          <w:szCs w:val="32"/>
                          <w:lang w:val="sl-SI"/>
                        </w:rPr>
                        <w:t>z Vami!</w:t>
                      </w:r>
                    </w:p>
                    <w:p w:rsidR="00963D1C" w:rsidRPr="00072F48" w:rsidRDefault="00963D1C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963D1C">
      <w:pPr>
        <w:rPr>
          <w:lang w:val="sl-SI"/>
        </w:rPr>
      </w:pPr>
    </w:p>
    <w:p w:rsidR="00963D1C" w:rsidRPr="00541637" w:rsidRDefault="00B41467">
      <w:pPr>
        <w:rPr>
          <w:noProof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1A41477" wp14:editId="4EB1E01D">
                <wp:simplePos x="0" y="0"/>
                <wp:positionH relativeFrom="page">
                  <wp:posOffset>610507</wp:posOffset>
                </wp:positionH>
                <wp:positionV relativeFrom="page">
                  <wp:posOffset>4774565</wp:posOffset>
                </wp:positionV>
                <wp:extent cx="2438400" cy="2667000"/>
                <wp:effectExtent l="0" t="0" r="0" b="0"/>
                <wp:wrapNone/>
                <wp:docPr id="8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A1D3C" id="AutoShape 303" o:spid="_x0000_s1026" style="position:absolute;margin-left:48.05pt;margin-top:375.95pt;width:192pt;height:210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" filled="f" strokecolor="#930">
                <w10:wrap anchorx="page" anchory="page"/>
              </v:roundrect>
            </w:pict>
          </mc:Fallback>
        </mc:AlternateContent>
      </w:r>
    </w:p>
    <w:p w:rsidR="008B6889" w:rsidRDefault="008B6889" w:rsidP="008C67E2">
      <w:pPr>
        <w:tabs>
          <w:tab w:val="left" w:pos="1140"/>
        </w:tabs>
        <w:rPr>
          <w:lang w:val="sl-SI"/>
        </w:rPr>
      </w:pPr>
      <w:r>
        <w:rPr>
          <w:lang w:val="sl-SI"/>
        </w:rPr>
        <w:t xml:space="preserve">    </w:t>
      </w:r>
    </w:p>
    <w:p w:rsidR="00963D1C" w:rsidRPr="00541637" w:rsidRDefault="00367FF4" w:rsidP="008C67E2">
      <w:pPr>
        <w:tabs>
          <w:tab w:val="left" w:pos="1140"/>
        </w:tabs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C09A9A5" wp14:editId="59BDFE66">
                <wp:simplePos x="0" y="0"/>
                <wp:positionH relativeFrom="page">
                  <wp:posOffset>7209518</wp:posOffset>
                </wp:positionH>
                <wp:positionV relativeFrom="page">
                  <wp:posOffset>5795463</wp:posOffset>
                </wp:positionV>
                <wp:extent cx="2560320" cy="1304199"/>
                <wp:effectExtent l="0" t="0" r="11430" b="10795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30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1C" w:rsidRPr="00B41467" w:rsidRDefault="00963D1C">
                            <w:pPr>
                              <w:pStyle w:val="OrgInfo"/>
                              <w:jc w:val="center"/>
                              <w:rPr>
                                <w:rFonts w:ascii="Lucida Calligraphy" w:hAnsi="Lucida Calligraphy"/>
                                <w:sz w:val="22"/>
                                <w:lang w:val="it-IT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 w:val="22"/>
                                <w:lang w:val="it-IT"/>
                              </w:rPr>
                              <w:t>Gostiš</w:t>
                            </w:r>
                            <w:r w:rsidRPr="00B41467">
                              <w:rPr>
                                <w:rFonts w:ascii="Cambria" w:hAnsi="Cambria" w:cs="Cambria"/>
                                <w:sz w:val="22"/>
                                <w:lang w:val="it-IT"/>
                              </w:rPr>
                              <w:t>č</w:t>
                            </w:r>
                            <w:r w:rsidRPr="00B41467">
                              <w:rPr>
                                <w:rFonts w:ascii="Lucida Calligraphy" w:hAnsi="Lucida Calligraphy"/>
                                <w:sz w:val="22"/>
                                <w:lang w:val="it-IT"/>
                              </w:rPr>
                              <w:t>e na Trgu,</w:t>
                            </w:r>
                            <w:r w:rsidRPr="00B41467">
                              <w:rPr>
                                <w:rFonts w:ascii="Lucida Calligraphy" w:hAnsi="Lucida Calligraphy"/>
                                <w:sz w:val="22"/>
                                <w:lang w:val="it-IT"/>
                              </w:rPr>
                              <w:br/>
                              <w:t>Hi</w:t>
                            </w:r>
                            <w:r w:rsidRPr="00B41467">
                              <w:rPr>
                                <w:rFonts w:ascii="Lucida Calligraphy" w:hAnsi="Lucida Calligraphy" w:cs="Lucida Calligraphy"/>
                                <w:sz w:val="22"/>
                                <w:lang w:val="it-IT"/>
                              </w:rPr>
                              <w:t>š</w:t>
                            </w:r>
                            <w:r w:rsidRPr="00B41467">
                              <w:rPr>
                                <w:rFonts w:ascii="Lucida Calligraphy" w:hAnsi="Lucida Calligraphy"/>
                                <w:sz w:val="22"/>
                                <w:lang w:val="it-IT"/>
                              </w:rPr>
                              <w:t>a kulinarike in turizma</w:t>
                            </w:r>
                          </w:p>
                          <w:p w:rsidR="00963D1C" w:rsidRPr="00B41467" w:rsidRDefault="00963D1C" w:rsidP="00E31AFF">
                            <w:pPr>
                              <w:pStyle w:val="OrgInfo"/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  <w:t>Glavni trg 30</w:t>
                            </w:r>
                          </w:p>
                          <w:p w:rsidR="00963D1C" w:rsidRPr="00B41467" w:rsidRDefault="00963D1C">
                            <w:pPr>
                              <w:pStyle w:val="OrgInfo"/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  <w:t>8000 Novo mesto</w:t>
                            </w:r>
                          </w:p>
                          <w:p w:rsidR="00963D1C" w:rsidRPr="00B41467" w:rsidRDefault="00963D1C">
                            <w:pPr>
                              <w:pStyle w:val="OrgInfo"/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</w:pPr>
                          </w:p>
                          <w:p w:rsidR="00963D1C" w:rsidRPr="00B41467" w:rsidRDefault="00963D1C" w:rsidP="00E31AFF">
                            <w:pPr>
                              <w:pStyle w:val="OrgInfo"/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</w:pPr>
                          </w:p>
                          <w:p w:rsidR="00963D1C" w:rsidRPr="00B41467" w:rsidRDefault="00963D1C">
                            <w:pPr>
                              <w:pStyle w:val="OrgInfo"/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</w:pPr>
                            <w:r w:rsidRPr="00B41467">
                              <w:rPr>
                                <w:rFonts w:ascii="Lucida Calligraphy" w:hAnsi="Lucida Calligraphy"/>
                                <w:sz w:val="18"/>
                                <w:lang w:val="it-IT"/>
                              </w:rPr>
                              <w:t>E-mail: vinski.vecer@gmail.com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A9A5" id="Text Box 187" o:spid="_x0000_s1038" type="#_x0000_t202" style="position:absolute;margin-left:567.7pt;margin-top:456.35pt;width:201.6pt;height:102.7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cTsw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" filled="f" stroked="f">
                <v:textbox inset="0,0,0,0">
                  <w:txbxContent>
                    <w:p w:rsidR="00963D1C" w:rsidRPr="00B41467" w:rsidRDefault="00963D1C">
                      <w:pPr>
                        <w:pStyle w:val="OrgInfo"/>
                        <w:jc w:val="center"/>
                        <w:rPr>
                          <w:rFonts w:ascii="Lucida Calligraphy" w:hAnsi="Lucida Calligraphy"/>
                          <w:sz w:val="22"/>
                          <w:lang w:val="it-IT"/>
                        </w:rPr>
                      </w:pPr>
                      <w:r w:rsidRPr="00B41467">
                        <w:rPr>
                          <w:rFonts w:ascii="Lucida Calligraphy" w:hAnsi="Lucida Calligraphy"/>
                          <w:sz w:val="22"/>
                          <w:lang w:val="it-IT"/>
                        </w:rPr>
                        <w:t>Gostiš</w:t>
                      </w:r>
                      <w:r w:rsidRPr="00B41467">
                        <w:rPr>
                          <w:rFonts w:ascii="Cambria" w:hAnsi="Cambria" w:cs="Cambria"/>
                          <w:sz w:val="22"/>
                          <w:lang w:val="it-IT"/>
                        </w:rPr>
                        <w:t>č</w:t>
                      </w:r>
                      <w:r w:rsidRPr="00B41467">
                        <w:rPr>
                          <w:rFonts w:ascii="Lucida Calligraphy" w:hAnsi="Lucida Calligraphy"/>
                          <w:sz w:val="22"/>
                          <w:lang w:val="it-IT"/>
                        </w:rPr>
                        <w:t>e na Trgu,</w:t>
                      </w:r>
                      <w:r w:rsidRPr="00B41467">
                        <w:rPr>
                          <w:rFonts w:ascii="Lucida Calligraphy" w:hAnsi="Lucida Calligraphy"/>
                          <w:sz w:val="22"/>
                          <w:lang w:val="it-IT"/>
                        </w:rPr>
                        <w:br/>
                        <w:t>Hi</w:t>
                      </w:r>
                      <w:r w:rsidRPr="00B41467">
                        <w:rPr>
                          <w:rFonts w:ascii="Lucida Calligraphy" w:hAnsi="Lucida Calligraphy" w:cs="Lucida Calligraphy"/>
                          <w:sz w:val="22"/>
                          <w:lang w:val="it-IT"/>
                        </w:rPr>
                        <w:t>š</w:t>
                      </w:r>
                      <w:r w:rsidRPr="00B41467">
                        <w:rPr>
                          <w:rFonts w:ascii="Lucida Calligraphy" w:hAnsi="Lucida Calligraphy"/>
                          <w:sz w:val="22"/>
                          <w:lang w:val="it-IT"/>
                        </w:rPr>
                        <w:t>a kulinarike in turizma</w:t>
                      </w:r>
                    </w:p>
                    <w:p w:rsidR="00963D1C" w:rsidRPr="00B41467" w:rsidRDefault="00963D1C" w:rsidP="00E31AFF">
                      <w:pPr>
                        <w:pStyle w:val="OrgInfo"/>
                        <w:jc w:val="center"/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</w:pPr>
                      <w:r w:rsidRPr="00B41467"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  <w:t>Glavni trg 30</w:t>
                      </w:r>
                    </w:p>
                    <w:p w:rsidR="00963D1C" w:rsidRPr="00B41467" w:rsidRDefault="00963D1C">
                      <w:pPr>
                        <w:pStyle w:val="OrgInfo"/>
                        <w:jc w:val="center"/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</w:pPr>
                      <w:r w:rsidRPr="00B41467"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  <w:t>8000 Novo mesto</w:t>
                      </w:r>
                    </w:p>
                    <w:p w:rsidR="00963D1C" w:rsidRPr="00B41467" w:rsidRDefault="00963D1C">
                      <w:pPr>
                        <w:pStyle w:val="OrgInfo"/>
                        <w:jc w:val="center"/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</w:pPr>
                    </w:p>
                    <w:p w:rsidR="00963D1C" w:rsidRPr="00B41467" w:rsidRDefault="00963D1C" w:rsidP="00E31AFF">
                      <w:pPr>
                        <w:pStyle w:val="OrgInfo"/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</w:pPr>
                    </w:p>
                    <w:p w:rsidR="00963D1C" w:rsidRPr="00B41467" w:rsidRDefault="00963D1C">
                      <w:pPr>
                        <w:pStyle w:val="OrgInfo"/>
                        <w:jc w:val="center"/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</w:pPr>
                      <w:r w:rsidRPr="00B41467">
                        <w:rPr>
                          <w:rFonts w:ascii="Lucida Calligraphy" w:hAnsi="Lucida Calligraphy"/>
                          <w:sz w:val="18"/>
                          <w:lang w:val="it-IT"/>
                        </w:rPr>
                        <w:t>E-mail: vinski.vecer@gmail.com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5C1103D" wp14:editId="1A98C23D">
                <wp:simplePos x="0" y="0"/>
                <wp:positionH relativeFrom="page">
                  <wp:posOffset>7237912</wp:posOffset>
                </wp:positionH>
                <wp:positionV relativeFrom="page">
                  <wp:posOffset>5645604</wp:posOffset>
                </wp:positionV>
                <wp:extent cx="2389414" cy="1451428"/>
                <wp:effectExtent l="0" t="0" r="11430" b="15875"/>
                <wp:wrapNone/>
                <wp:docPr id="6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414" cy="14514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28BFD" id="AutoShape 309" o:spid="_x0000_s1026" style="position:absolute;margin-left:569.9pt;margin-top:444.55pt;width:188.15pt;height:114.3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" filled="f" strokecolor="#930">
                <w10:wrap anchorx="page" anchory="page"/>
              </v:roundrect>
            </w:pict>
          </mc:Fallback>
        </mc:AlternateContent>
      </w:r>
      <w:r w:rsidR="00B4146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30B98D" wp14:editId="7B4B2EEF">
                <wp:simplePos x="0" y="0"/>
                <wp:positionH relativeFrom="column">
                  <wp:posOffset>152400</wp:posOffset>
                </wp:positionH>
                <wp:positionV relativeFrom="paragraph">
                  <wp:posOffset>31206</wp:posOffset>
                </wp:positionV>
                <wp:extent cx="2438128" cy="2119085"/>
                <wp:effectExtent l="0" t="0" r="19685" b="14605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128" cy="211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1467" w:rsidRPr="0089750C" w:rsidRDefault="0089750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2349D9F" wp14:editId="778FA5D0">
                                  <wp:extent cx="1408951" cy="2075452"/>
                                  <wp:effectExtent l="0" t="0" r="1270" b="1270"/>
                                  <wp:docPr id="52" name="Slika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BARVNO 004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3271" cy="2096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B98D" id="Polje z besedilom 50" o:spid="_x0000_s1039" type="#_x0000_t202" style="position:absolute;margin-left:12pt;margin-top:2.45pt;width:192pt;height:166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" fillcolor="white [3201]" strokeweight=".5pt">
                <v:textbox>
                  <w:txbxContent>
                    <w:p w:rsidR="00B41467" w:rsidRPr="0089750C" w:rsidRDefault="0089750C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2349D9F" wp14:editId="778FA5D0">
                            <wp:extent cx="1408951" cy="2075452"/>
                            <wp:effectExtent l="0" t="0" r="1270" b="1270"/>
                            <wp:docPr id="52" name="Slika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BARVNO 004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3271" cy="2096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6889">
        <w:rPr>
          <w:lang w:val="sl-SI"/>
        </w:rPr>
        <w:t xml:space="preserve">   </w:t>
      </w:r>
      <w:r w:rsidR="00963D1C" w:rsidRPr="00541637">
        <w:rPr>
          <w:lang w:val="sl-SI"/>
        </w:rPr>
        <w:tab/>
      </w:r>
    </w:p>
    <w:sectPr w:rsidR="00963D1C" w:rsidRPr="00541637" w:rsidSect="000C1684">
      <w:pgSz w:w="15840" w:h="12240" w:orient="landscape"/>
      <w:pgMar w:top="1797" w:right="720" w:bottom="1797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19F" w:rsidRDefault="0091519F">
      <w:r>
        <w:separator/>
      </w:r>
    </w:p>
  </w:endnote>
  <w:endnote w:type="continuationSeparator" w:id="0">
    <w:p w:rsidR="0091519F" w:rsidRDefault="009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19F" w:rsidRDefault="0091519F">
      <w:r>
        <w:separator/>
      </w:r>
    </w:p>
  </w:footnote>
  <w:footnote w:type="continuationSeparator" w:id="0">
    <w:p w:rsidR="0091519F" w:rsidRDefault="0091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9B"/>
    <w:rsid w:val="00004E4B"/>
    <w:rsid w:val="0001286C"/>
    <w:rsid w:val="00021E30"/>
    <w:rsid w:val="00033D6B"/>
    <w:rsid w:val="00034E25"/>
    <w:rsid w:val="00072F48"/>
    <w:rsid w:val="000C07EC"/>
    <w:rsid w:val="000C1684"/>
    <w:rsid w:val="000C2D9A"/>
    <w:rsid w:val="000C4094"/>
    <w:rsid w:val="000C6BF9"/>
    <w:rsid w:val="000D317D"/>
    <w:rsid w:val="000D3FE2"/>
    <w:rsid w:val="000D5E99"/>
    <w:rsid w:val="00105928"/>
    <w:rsid w:val="00106F57"/>
    <w:rsid w:val="00110511"/>
    <w:rsid w:val="001125F3"/>
    <w:rsid w:val="001137A2"/>
    <w:rsid w:val="00113AAB"/>
    <w:rsid w:val="00137298"/>
    <w:rsid w:val="001617BD"/>
    <w:rsid w:val="001736F5"/>
    <w:rsid w:val="00183187"/>
    <w:rsid w:val="00184FEE"/>
    <w:rsid w:val="00187A84"/>
    <w:rsid w:val="00192B09"/>
    <w:rsid w:val="00194F5D"/>
    <w:rsid w:val="001A77C6"/>
    <w:rsid w:val="001B2EE3"/>
    <w:rsid w:val="001B5292"/>
    <w:rsid w:val="001B7F40"/>
    <w:rsid w:val="001C1CC2"/>
    <w:rsid w:val="001F2B09"/>
    <w:rsid w:val="00202857"/>
    <w:rsid w:val="00217010"/>
    <w:rsid w:val="00231030"/>
    <w:rsid w:val="00236922"/>
    <w:rsid w:val="00253723"/>
    <w:rsid w:val="00270460"/>
    <w:rsid w:val="00272022"/>
    <w:rsid w:val="0027722F"/>
    <w:rsid w:val="002A03E4"/>
    <w:rsid w:val="002A0C23"/>
    <w:rsid w:val="002A243B"/>
    <w:rsid w:val="002B312C"/>
    <w:rsid w:val="002B474B"/>
    <w:rsid w:val="002C2C5C"/>
    <w:rsid w:val="002C66A0"/>
    <w:rsid w:val="002E28AC"/>
    <w:rsid w:val="00311170"/>
    <w:rsid w:val="00314193"/>
    <w:rsid w:val="00316978"/>
    <w:rsid w:val="003231E1"/>
    <w:rsid w:val="00336BEA"/>
    <w:rsid w:val="00351B8F"/>
    <w:rsid w:val="00362D88"/>
    <w:rsid w:val="00363247"/>
    <w:rsid w:val="0036333D"/>
    <w:rsid w:val="00364560"/>
    <w:rsid w:val="00367FF4"/>
    <w:rsid w:val="003869C2"/>
    <w:rsid w:val="003903F9"/>
    <w:rsid w:val="00395B75"/>
    <w:rsid w:val="00396815"/>
    <w:rsid w:val="003B7A44"/>
    <w:rsid w:val="003D7B3E"/>
    <w:rsid w:val="003E50CC"/>
    <w:rsid w:val="00407A30"/>
    <w:rsid w:val="00416D0E"/>
    <w:rsid w:val="004254B7"/>
    <w:rsid w:val="00435D9F"/>
    <w:rsid w:val="00445B4C"/>
    <w:rsid w:val="00447414"/>
    <w:rsid w:val="00450013"/>
    <w:rsid w:val="0045775A"/>
    <w:rsid w:val="00463FA4"/>
    <w:rsid w:val="00472D2B"/>
    <w:rsid w:val="00477058"/>
    <w:rsid w:val="004875DD"/>
    <w:rsid w:val="00490E50"/>
    <w:rsid w:val="00492534"/>
    <w:rsid w:val="004A43B7"/>
    <w:rsid w:val="004C2C68"/>
    <w:rsid w:val="004E1178"/>
    <w:rsid w:val="004F4D04"/>
    <w:rsid w:val="00501B7B"/>
    <w:rsid w:val="0050206F"/>
    <w:rsid w:val="005049AF"/>
    <w:rsid w:val="00511DBD"/>
    <w:rsid w:val="00517ED0"/>
    <w:rsid w:val="00521A6B"/>
    <w:rsid w:val="00536CFC"/>
    <w:rsid w:val="00541637"/>
    <w:rsid w:val="005461F3"/>
    <w:rsid w:val="00547C02"/>
    <w:rsid w:val="00547EF3"/>
    <w:rsid w:val="0055570A"/>
    <w:rsid w:val="005606C4"/>
    <w:rsid w:val="00564CB3"/>
    <w:rsid w:val="00582720"/>
    <w:rsid w:val="00594E22"/>
    <w:rsid w:val="005A5394"/>
    <w:rsid w:val="005B056B"/>
    <w:rsid w:val="005C0503"/>
    <w:rsid w:val="005C560C"/>
    <w:rsid w:val="005F269A"/>
    <w:rsid w:val="00621258"/>
    <w:rsid w:val="006245B1"/>
    <w:rsid w:val="00644008"/>
    <w:rsid w:val="00655DF6"/>
    <w:rsid w:val="00663F34"/>
    <w:rsid w:val="006762C9"/>
    <w:rsid w:val="006823B7"/>
    <w:rsid w:val="00683B65"/>
    <w:rsid w:val="006A73CF"/>
    <w:rsid w:val="006B3462"/>
    <w:rsid w:val="006B39F6"/>
    <w:rsid w:val="006B7CAB"/>
    <w:rsid w:val="006C15DB"/>
    <w:rsid w:val="006F1A35"/>
    <w:rsid w:val="006F4880"/>
    <w:rsid w:val="006F5D66"/>
    <w:rsid w:val="007201A3"/>
    <w:rsid w:val="00731C96"/>
    <w:rsid w:val="00732759"/>
    <w:rsid w:val="007504DE"/>
    <w:rsid w:val="007859C6"/>
    <w:rsid w:val="00795843"/>
    <w:rsid w:val="007B06B1"/>
    <w:rsid w:val="007D3609"/>
    <w:rsid w:val="007D4B76"/>
    <w:rsid w:val="007D5810"/>
    <w:rsid w:val="007E28A3"/>
    <w:rsid w:val="008062A1"/>
    <w:rsid w:val="00846F31"/>
    <w:rsid w:val="00851563"/>
    <w:rsid w:val="00864B15"/>
    <w:rsid w:val="0086763F"/>
    <w:rsid w:val="00872F12"/>
    <w:rsid w:val="0089750C"/>
    <w:rsid w:val="008B2E19"/>
    <w:rsid w:val="008B6889"/>
    <w:rsid w:val="008C67E2"/>
    <w:rsid w:val="008D0431"/>
    <w:rsid w:val="008D1710"/>
    <w:rsid w:val="008E2E8A"/>
    <w:rsid w:val="008E311D"/>
    <w:rsid w:val="008F01A5"/>
    <w:rsid w:val="00903776"/>
    <w:rsid w:val="00904649"/>
    <w:rsid w:val="0091519F"/>
    <w:rsid w:val="009428CD"/>
    <w:rsid w:val="00953F3E"/>
    <w:rsid w:val="00956369"/>
    <w:rsid w:val="00963B26"/>
    <w:rsid w:val="00963D1C"/>
    <w:rsid w:val="009715DC"/>
    <w:rsid w:val="00974A10"/>
    <w:rsid w:val="00976F25"/>
    <w:rsid w:val="00983E24"/>
    <w:rsid w:val="0098609B"/>
    <w:rsid w:val="009866C0"/>
    <w:rsid w:val="009A4458"/>
    <w:rsid w:val="009D3EB9"/>
    <w:rsid w:val="009E2D16"/>
    <w:rsid w:val="00A2307F"/>
    <w:rsid w:val="00A30D9B"/>
    <w:rsid w:val="00A46A65"/>
    <w:rsid w:val="00A5149C"/>
    <w:rsid w:val="00A51520"/>
    <w:rsid w:val="00A8018F"/>
    <w:rsid w:val="00A94ADD"/>
    <w:rsid w:val="00AA731D"/>
    <w:rsid w:val="00AB4AB1"/>
    <w:rsid w:val="00AC0A64"/>
    <w:rsid w:val="00AC7BFD"/>
    <w:rsid w:val="00AD513A"/>
    <w:rsid w:val="00AF0A11"/>
    <w:rsid w:val="00AF11E9"/>
    <w:rsid w:val="00AF2DFE"/>
    <w:rsid w:val="00B02BFA"/>
    <w:rsid w:val="00B10E3E"/>
    <w:rsid w:val="00B11531"/>
    <w:rsid w:val="00B1628C"/>
    <w:rsid w:val="00B168D4"/>
    <w:rsid w:val="00B25BE0"/>
    <w:rsid w:val="00B26660"/>
    <w:rsid w:val="00B30456"/>
    <w:rsid w:val="00B41467"/>
    <w:rsid w:val="00BA0552"/>
    <w:rsid w:val="00BA3AFE"/>
    <w:rsid w:val="00BC7672"/>
    <w:rsid w:val="00BD00DB"/>
    <w:rsid w:val="00BD6ECC"/>
    <w:rsid w:val="00BE42CE"/>
    <w:rsid w:val="00C0041B"/>
    <w:rsid w:val="00C0295B"/>
    <w:rsid w:val="00C12BEB"/>
    <w:rsid w:val="00C33B6B"/>
    <w:rsid w:val="00C458D9"/>
    <w:rsid w:val="00C603F2"/>
    <w:rsid w:val="00C6534C"/>
    <w:rsid w:val="00C70D6C"/>
    <w:rsid w:val="00C92BA1"/>
    <w:rsid w:val="00CA20AE"/>
    <w:rsid w:val="00CA68F1"/>
    <w:rsid w:val="00CB743E"/>
    <w:rsid w:val="00CC4B84"/>
    <w:rsid w:val="00CE16AB"/>
    <w:rsid w:val="00CE18D8"/>
    <w:rsid w:val="00D030A7"/>
    <w:rsid w:val="00D032B5"/>
    <w:rsid w:val="00D14F42"/>
    <w:rsid w:val="00D21645"/>
    <w:rsid w:val="00D23148"/>
    <w:rsid w:val="00D362C8"/>
    <w:rsid w:val="00D401F3"/>
    <w:rsid w:val="00D469E7"/>
    <w:rsid w:val="00D60664"/>
    <w:rsid w:val="00D7329B"/>
    <w:rsid w:val="00D74A39"/>
    <w:rsid w:val="00D85E3A"/>
    <w:rsid w:val="00D90CB2"/>
    <w:rsid w:val="00DB219B"/>
    <w:rsid w:val="00DB3899"/>
    <w:rsid w:val="00DC535A"/>
    <w:rsid w:val="00DD366B"/>
    <w:rsid w:val="00DD4FC9"/>
    <w:rsid w:val="00DD6258"/>
    <w:rsid w:val="00DE3ECA"/>
    <w:rsid w:val="00E03BCF"/>
    <w:rsid w:val="00E23493"/>
    <w:rsid w:val="00E267AE"/>
    <w:rsid w:val="00E31AFF"/>
    <w:rsid w:val="00E33045"/>
    <w:rsid w:val="00E36CE8"/>
    <w:rsid w:val="00E374B2"/>
    <w:rsid w:val="00E448A8"/>
    <w:rsid w:val="00E541A5"/>
    <w:rsid w:val="00E713D4"/>
    <w:rsid w:val="00E76FC8"/>
    <w:rsid w:val="00E90390"/>
    <w:rsid w:val="00E975B6"/>
    <w:rsid w:val="00EC5293"/>
    <w:rsid w:val="00ED0729"/>
    <w:rsid w:val="00ED7B35"/>
    <w:rsid w:val="00EE28B3"/>
    <w:rsid w:val="00EF5EEF"/>
    <w:rsid w:val="00F02476"/>
    <w:rsid w:val="00F11E64"/>
    <w:rsid w:val="00F20B86"/>
    <w:rsid w:val="00F36C1B"/>
    <w:rsid w:val="00F411D8"/>
    <w:rsid w:val="00F56B09"/>
    <w:rsid w:val="00F57760"/>
    <w:rsid w:val="00F9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C2B1CC-BE62-4E96-BE31-311F278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001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20B86"/>
    <w:pPr>
      <w:jc w:val="both"/>
      <w:outlineLvl w:val="1"/>
    </w:pPr>
    <w:rPr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0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05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05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050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645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1645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1645"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1645"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1645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1645"/>
    <w:rPr>
      <w:rFonts w:ascii="Calibri" w:hAnsi="Calibri" w:cs="Times New Roman"/>
      <w:b/>
      <w:lang w:val="en-US" w:eastAsia="en-US"/>
    </w:rPr>
  </w:style>
  <w:style w:type="paragraph" w:styleId="Header">
    <w:name w:val="header"/>
    <w:basedOn w:val="Normal"/>
    <w:link w:val="HeaderChar"/>
    <w:uiPriority w:val="99"/>
    <w:rsid w:val="003869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645"/>
    <w:rPr>
      <w:rFonts w:ascii="Trebuchet MS" w:hAnsi="Trebuchet MS" w:cs="Times New Roman"/>
      <w:sz w:val="24"/>
      <w:lang w:val="en-US" w:eastAsia="en-US"/>
    </w:rPr>
  </w:style>
  <w:style w:type="paragraph" w:customStyle="1" w:styleId="Address2">
    <w:name w:val="Address 2"/>
    <w:basedOn w:val="Normal"/>
    <w:uiPriority w:val="99"/>
    <w:rsid w:val="005C0503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uiPriority w:val="99"/>
    <w:rsid w:val="005C0503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uiPriority w:val="99"/>
    <w:rsid w:val="005C0503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uiPriority w:val="99"/>
    <w:rsid w:val="005C0503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uiPriority w:val="99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uiPriority w:val="99"/>
    <w:rsid w:val="005C0503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uiPriority w:val="99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5C0503"/>
    <w:pPr>
      <w:spacing w:after="12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1645"/>
    <w:rPr>
      <w:rFonts w:ascii="Trebuchet MS" w:hAnsi="Trebuchet MS" w:cs="Times New Roman"/>
      <w:sz w:val="24"/>
      <w:lang w:val="en-US" w:eastAsia="en-US"/>
    </w:rPr>
  </w:style>
  <w:style w:type="paragraph" w:customStyle="1" w:styleId="Contact">
    <w:name w:val="Contact"/>
    <w:basedOn w:val="Normal"/>
    <w:uiPriority w:val="99"/>
    <w:rsid w:val="005C0503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uiPriority w:val="99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uiPriority w:val="99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uiPriority w:val="99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uiPriority w:val="99"/>
    <w:rsid w:val="005C0503"/>
    <w:rPr>
      <w:rFonts w:eastAsia="Times New Roman"/>
      <w:kern w:val="28"/>
    </w:rPr>
  </w:style>
  <w:style w:type="character" w:styleId="Hyperlink">
    <w:name w:val="Hyperlink"/>
    <w:basedOn w:val="DefaultParagraphFont"/>
    <w:uiPriority w:val="99"/>
    <w:rsid w:val="00E31A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1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5C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locked/>
    <w:rsid w:val="008D0431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41637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72F12"/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517ED0"/>
    <w:pPr>
      <w:spacing w:before="100" w:beforeAutospacing="1" w:after="100" w:afterAutospacing="1"/>
    </w:pPr>
    <w:rPr>
      <w:rFonts w:ascii="Times New Roman" w:hAnsi="Times New Roman"/>
      <w:lang w:val="sl-SI" w:eastAsia="sl-SI"/>
    </w:rPr>
  </w:style>
  <w:style w:type="character" w:customStyle="1" w:styleId="apple-converted-space">
    <w:name w:val="apple-converted-space"/>
    <w:basedOn w:val="DefaultParagraphFont"/>
    <w:uiPriority w:val="99"/>
    <w:rsid w:val="00E541A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E64"/>
    <w:rPr>
      <w:rFonts w:ascii="Trebuchet MS" w:hAnsi="Trebuchet M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mailto:vinski.vec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vinski.vecer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brochure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MENÜ</vt:lpstr>
      <vt:lpstr>MENÜ</vt:lpstr>
    </vt:vector>
  </TitlesOfParts>
  <Company>Microsoft Corporation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</dc:title>
  <dc:creator>user</dc:creator>
  <cp:lastModifiedBy>david piškur</cp:lastModifiedBy>
  <cp:revision>2</cp:revision>
  <cp:lastPrinted>2016-04-15T09:58:00Z</cp:lastPrinted>
  <dcterms:created xsi:type="dcterms:W3CDTF">2018-04-12T22:31:00Z</dcterms:created>
  <dcterms:modified xsi:type="dcterms:W3CDTF">2018-04-12T22:31:00Z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